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35"/>
        <w:gridCol w:w="6374"/>
      </w:tblGrid>
      <w:tr w:rsidR="00C36AB1" w:rsidRPr="004C6BC7" w14:paraId="367B6680" w14:textId="77777777" w:rsidTr="00FB370E">
        <w:trPr>
          <w:cantSplit/>
        </w:trPr>
        <w:tc>
          <w:tcPr>
            <w:tcW w:w="9209" w:type="dxa"/>
            <w:gridSpan w:val="2"/>
          </w:tcPr>
          <w:p w14:paraId="6E90723C" w14:textId="50F82186" w:rsidR="00C36AB1" w:rsidRPr="00AB284D" w:rsidRDefault="00000000" w:rsidP="0078661F">
            <w:pPr>
              <w:pStyle w:val="TextNospacingC"/>
              <w:spacing w:before="0" w:line="240" w:lineRule="auto"/>
              <w:ind w:left="-681"/>
              <w:jc w:val="right"/>
              <w:rPr>
                <w:rFonts w:ascii="Aptos" w:hAnsi="Aptos" w:cs="Arial"/>
                <w:b/>
                <w:kern w:val="0"/>
                <w:szCs w:val="20"/>
              </w:rPr>
            </w:pPr>
            <w:sdt>
              <w:sdtPr>
                <w:rPr>
                  <w:rFonts w:ascii="Aptos" w:hAnsi="Aptos" w:cs="Arial"/>
                  <w:bCs/>
                  <w:kern w:val="0"/>
                  <w:szCs w:val="20"/>
                </w:rPr>
                <w:id w:val="1666894903"/>
                <w:placeholder>
                  <w:docPart w:val="7049335F96E24FCA84025A29A6F25EA6"/>
                </w:placeholder>
                <w:date w:fullDate="2026-04-14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2A604E">
                  <w:rPr>
                    <w:rFonts w:ascii="Aptos" w:hAnsi="Aptos" w:cs="Arial"/>
                    <w:bCs/>
                    <w:kern w:val="0"/>
                    <w:szCs w:val="20"/>
                  </w:rPr>
                  <w:t>14.04.2026</w:t>
                </w:r>
              </w:sdtContent>
            </w:sdt>
          </w:p>
        </w:tc>
      </w:tr>
      <w:tr w:rsidR="00C36AB1" w:rsidRPr="004C6BC7" w14:paraId="3303CEEF" w14:textId="77777777" w:rsidTr="00FB370E">
        <w:trPr>
          <w:cantSplit/>
        </w:trPr>
        <w:tc>
          <w:tcPr>
            <w:tcW w:w="9209" w:type="dxa"/>
            <w:gridSpan w:val="2"/>
          </w:tcPr>
          <w:p w14:paraId="37181C56" w14:textId="77777777" w:rsidR="00C36AB1" w:rsidRPr="004C6BC7" w:rsidRDefault="00C36AB1" w:rsidP="0078661F">
            <w:pPr>
              <w:pStyle w:val="TextNospacingC"/>
              <w:spacing w:before="0" w:line="240" w:lineRule="auto"/>
              <w:ind w:left="-539" w:firstLine="539"/>
              <w:rPr>
                <w:rFonts w:ascii="Aptos" w:hAnsi="Aptos"/>
                <w:bCs/>
                <w:szCs w:val="20"/>
              </w:rPr>
            </w:pPr>
          </w:p>
        </w:tc>
      </w:tr>
      <w:tr w:rsidR="00C36AB1" w:rsidRPr="004C6BC7" w14:paraId="40A7B385" w14:textId="77777777" w:rsidTr="00FB370E">
        <w:trPr>
          <w:cantSplit/>
        </w:trPr>
        <w:tc>
          <w:tcPr>
            <w:tcW w:w="9209" w:type="dxa"/>
            <w:gridSpan w:val="2"/>
          </w:tcPr>
          <w:p w14:paraId="34266970" w14:textId="78BFB179" w:rsidR="00C36AB1" w:rsidRPr="004C6BC7" w:rsidRDefault="00AE48D6" w:rsidP="00A55313">
            <w:pPr>
              <w:spacing w:after="0" w:line="240" w:lineRule="auto"/>
              <w:jc w:val="center"/>
              <w:rPr>
                <w:rFonts w:ascii="Aptos" w:hAnsi="Aptos"/>
                <w:b/>
                <w:bCs/>
                <w:spacing w:val="10"/>
                <w:szCs w:val="20"/>
              </w:rPr>
            </w:pPr>
            <w:r w:rsidRPr="00AE48D6">
              <w:rPr>
                <w:rFonts w:ascii="Aptos" w:hAnsi="Aptos"/>
                <w:b/>
                <w:bCs/>
                <w:spacing w:val="10"/>
                <w:szCs w:val="20"/>
              </w:rPr>
              <w:t>TAOTLUS RIIGILÕIVU TAGASTAMISEKS</w:t>
            </w:r>
          </w:p>
        </w:tc>
      </w:tr>
      <w:tr w:rsidR="00C36AB1" w:rsidRPr="004C6BC7" w14:paraId="7527700F" w14:textId="77777777" w:rsidTr="00FB370E">
        <w:trPr>
          <w:cantSplit/>
        </w:trPr>
        <w:tc>
          <w:tcPr>
            <w:tcW w:w="9209" w:type="dxa"/>
            <w:gridSpan w:val="2"/>
          </w:tcPr>
          <w:p w14:paraId="7C9EDA3E" w14:textId="77777777" w:rsidR="00C36AB1" w:rsidRPr="004C6BC7" w:rsidRDefault="00C36AB1" w:rsidP="00A55313">
            <w:pPr>
              <w:pStyle w:val="TextNospacingC"/>
              <w:spacing w:before="0" w:line="240" w:lineRule="auto"/>
              <w:rPr>
                <w:rFonts w:ascii="Aptos" w:hAnsi="Aptos" w:cs="Arial"/>
                <w:kern w:val="0"/>
                <w:szCs w:val="20"/>
              </w:rPr>
            </w:pPr>
          </w:p>
        </w:tc>
      </w:tr>
      <w:tr w:rsidR="00C36AB1" w:rsidRPr="004C6BC7" w14:paraId="5D3AA535" w14:textId="77777777" w:rsidTr="00FB370E">
        <w:trPr>
          <w:cantSplit/>
        </w:trPr>
        <w:tc>
          <w:tcPr>
            <w:tcW w:w="9209" w:type="dxa"/>
            <w:gridSpan w:val="2"/>
          </w:tcPr>
          <w:p w14:paraId="0502F341" w14:textId="77777777" w:rsidR="00C36AB1" w:rsidRPr="004C6BC7" w:rsidRDefault="00C36AB1" w:rsidP="00A55313">
            <w:pPr>
              <w:pStyle w:val="TextNospacingC"/>
              <w:spacing w:before="0" w:line="240" w:lineRule="auto"/>
              <w:rPr>
                <w:rFonts w:ascii="Aptos" w:hAnsi="Aptos" w:cs="Arial"/>
                <w:kern w:val="0"/>
                <w:szCs w:val="20"/>
              </w:rPr>
            </w:pPr>
          </w:p>
        </w:tc>
      </w:tr>
      <w:tr w:rsidR="007103EA" w:rsidRPr="004C6BC7" w14:paraId="6E4F86F2" w14:textId="77777777" w:rsidTr="00FB370E">
        <w:trPr>
          <w:cantSplit/>
        </w:trPr>
        <w:tc>
          <w:tcPr>
            <w:tcW w:w="2835" w:type="dxa"/>
            <w:vMerge w:val="restart"/>
          </w:tcPr>
          <w:p w14:paraId="01DF53EE" w14:textId="55113FB2" w:rsidR="007103EA" w:rsidRPr="004C6BC7" w:rsidRDefault="00AE48D6" w:rsidP="007103EA">
            <w:pPr>
              <w:pStyle w:val="TextNospacingC"/>
              <w:spacing w:before="0"/>
              <w:rPr>
                <w:rFonts w:ascii="Aptos" w:hAnsi="Aptos"/>
                <w:b/>
                <w:szCs w:val="20"/>
              </w:rPr>
            </w:pPr>
            <w:r>
              <w:rPr>
                <w:rFonts w:ascii="Aptos" w:hAnsi="Aptos"/>
                <w:b/>
                <w:szCs w:val="20"/>
              </w:rPr>
              <w:t>Tao</w:t>
            </w:r>
            <w:r w:rsidR="00203C5C">
              <w:rPr>
                <w:rFonts w:ascii="Aptos" w:hAnsi="Aptos"/>
                <w:b/>
                <w:szCs w:val="20"/>
              </w:rPr>
              <w:t>tleja:</w:t>
            </w:r>
          </w:p>
        </w:tc>
        <w:tc>
          <w:tcPr>
            <w:tcW w:w="6374" w:type="dxa"/>
          </w:tcPr>
          <w:p w14:paraId="6FA37F17" w14:textId="7C7119DD" w:rsidR="007103EA" w:rsidRPr="004C6BC7" w:rsidRDefault="00000000" w:rsidP="00FB370E">
            <w:pPr>
              <w:pStyle w:val="TextNospacingC"/>
              <w:spacing w:before="0"/>
              <w:rPr>
                <w:rFonts w:ascii="Aptos" w:hAnsi="Aptos"/>
                <w:bCs/>
                <w:kern w:val="0"/>
                <w:szCs w:val="20"/>
              </w:rPr>
            </w:pPr>
            <w:sdt>
              <w:sdtPr>
                <w:rPr>
                  <w:rFonts w:ascii="Aptos" w:hAnsi="Aptos"/>
                  <w:b/>
                  <w:szCs w:val="20"/>
                </w:rPr>
                <w:id w:val="1068698739"/>
                <w:placeholder>
                  <w:docPart w:val="AFAF86D0FD3D4BB7B375B621F5C036FD"/>
                </w:placeholder>
              </w:sdtPr>
              <w:sdtEndPr>
                <w:rPr>
                  <w:b w:val="0"/>
                  <w:bCs/>
                </w:rPr>
              </w:sdtEndPr>
              <w:sdtContent>
                <w:proofErr w:type="spellStart"/>
                <w:r w:rsidR="001F68A1" w:rsidRPr="001F68A1">
                  <w:rPr>
                    <w:rFonts w:ascii="Aptos" w:hAnsi="Aptos"/>
                    <w:b/>
                    <w:szCs w:val="20"/>
                  </w:rPr>
                  <w:t>OneMed</w:t>
                </w:r>
                <w:proofErr w:type="spellEnd"/>
                <w:r w:rsidR="001F68A1" w:rsidRPr="001F68A1">
                  <w:rPr>
                    <w:rFonts w:ascii="Aptos" w:hAnsi="Aptos"/>
                    <w:b/>
                    <w:szCs w:val="20"/>
                  </w:rPr>
                  <w:t xml:space="preserve"> OÜ</w:t>
                </w:r>
              </w:sdtContent>
            </w:sdt>
          </w:p>
        </w:tc>
      </w:tr>
      <w:tr w:rsidR="007103EA" w:rsidRPr="004C6BC7" w14:paraId="4D090E1F" w14:textId="77777777" w:rsidTr="00FB370E">
        <w:trPr>
          <w:cantSplit/>
        </w:trPr>
        <w:tc>
          <w:tcPr>
            <w:tcW w:w="2835" w:type="dxa"/>
            <w:vMerge/>
          </w:tcPr>
          <w:p w14:paraId="7BF8F0EA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183F3CB8" w14:textId="7CEA3A8E" w:rsidR="007103EA" w:rsidRPr="004C6BC7" w:rsidRDefault="007103EA" w:rsidP="00FB370E">
            <w:pPr>
              <w:pStyle w:val="TextNospacingC"/>
              <w:spacing w:before="0"/>
              <w:rPr>
                <w:rFonts w:ascii="Aptos" w:hAnsi="Aptos"/>
                <w:bCs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 xml:space="preserve">registrikood: </w:t>
            </w:r>
            <w:sdt>
              <w:sdtPr>
                <w:rPr>
                  <w:rFonts w:ascii="Aptos" w:hAnsi="Aptos"/>
                  <w:bCs/>
                  <w:szCs w:val="20"/>
                </w:rPr>
                <w:id w:val="1138683307"/>
                <w:placeholder>
                  <w:docPart w:val="9DB3A8FE9BC64E29ACB05DB929564A37"/>
                </w:placeholder>
              </w:sdtPr>
              <w:sdtContent>
                <w:r w:rsidR="001D4C89" w:rsidRPr="001D4C89">
                  <w:rPr>
                    <w:rFonts w:ascii="Aptos" w:hAnsi="Aptos"/>
                    <w:bCs/>
                    <w:szCs w:val="20"/>
                  </w:rPr>
                  <w:t>10891247</w:t>
                </w:r>
              </w:sdtContent>
            </w:sdt>
          </w:p>
        </w:tc>
      </w:tr>
      <w:tr w:rsidR="007103EA" w:rsidRPr="004C6BC7" w14:paraId="03F4B9CF" w14:textId="77777777" w:rsidTr="00FB370E">
        <w:trPr>
          <w:cantSplit/>
          <w:trHeight w:val="175"/>
        </w:trPr>
        <w:tc>
          <w:tcPr>
            <w:tcW w:w="2835" w:type="dxa"/>
            <w:vMerge w:val="restart"/>
          </w:tcPr>
          <w:p w14:paraId="5B2F04D9" w14:textId="126663FD" w:rsidR="007103EA" w:rsidRPr="00B80AA8" w:rsidRDefault="00203C5C" w:rsidP="007103EA">
            <w:pPr>
              <w:pStyle w:val="TextNospacingC"/>
              <w:spacing w:before="120"/>
              <w:ind w:right="-122"/>
              <w:rPr>
                <w:rFonts w:ascii="Aptos" w:hAnsi="Aptos"/>
                <w:bCs/>
                <w:szCs w:val="20"/>
              </w:rPr>
            </w:pPr>
            <w:r>
              <w:rPr>
                <w:rFonts w:ascii="Aptos" w:hAnsi="Aptos"/>
                <w:bCs/>
                <w:szCs w:val="20"/>
              </w:rPr>
              <w:t xml:space="preserve">Taotleja </w:t>
            </w:r>
            <w:r w:rsidR="007103EA" w:rsidRPr="00B80AA8">
              <w:rPr>
                <w:rFonts w:ascii="Aptos" w:hAnsi="Aptos"/>
                <w:bCs/>
                <w:szCs w:val="20"/>
              </w:rPr>
              <w:t>esindaja</w:t>
            </w:r>
            <w:r w:rsidR="007C031A">
              <w:rPr>
                <w:rFonts w:ascii="Aptos" w:hAnsi="Aptos"/>
                <w:bCs/>
                <w:szCs w:val="20"/>
              </w:rPr>
              <w:t>d</w:t>
            </w:r>
            <w:r w:rsidR="007103EA" w:rsidRPr="00B80AA8">
              <w:rPr>
                <w:rFonts w:ascii="Aptos" w:hAnsi="Aptos"/>
                <w:bCs/>
                <w:szCs w:val="20"/>
              </w:rPr>
              <w:t>:</w:t>
            </w:r>
          </w:p>
        </w:tc>
        <w:tc>
          <w:tcPr>
            <w:tcW w:w="6374" w:type="dxa"/>
          </w:tcPr>
          <w:p w14:paraId="35D9EA0D" w14:textId="77777777" w:rsidR="007103EA" w:rsidRPr="004C6BC7" w:rsidRDefault="007103EA" w:rsidP="00FB370E">
            <w:pPr>
              <w:pStyle w:val="TextNospacingC"/>
              <w:spacing w:before="120"/>
              <w:rPr>
                <w:rFonts w:ascii="Aptos" w:hAnsi="Aptos"/>
                <w:bCs/>
                <w:szCs w:val="20"/>
                <w:highlight w:val="lightGray"/>
              </w:rPr>
            </w:pPr>
            <w:r w:rsidRPr="004C6BC7">
              <w:rPr>
                <w:rFonts w:ascii="Aptos" w:hAnsi="Aptos"/>
                <w:bCs/>
                <w:szCs w:val="20"/>
              </w:rPr>
              <w:t>Erki Fels, vandeadvokaat</w:t>
            </w:r>
          </w:p>
        </w:tc>
      </w:tr>
      <w:tr w:rsidR="007103EA" w:rsidRPr="004C6BC7" w14:paraId="1A72FC40" w14:textId="77777777" w:rsidTr="00FB370E">
        <w:trPr>
          <w:cantSplit/>
        </w:trPr>
        <w:tc>
          <w:tcPr>
            <w:tcW w:w="2835" w:type="dxa"/>
            <w:vMerge/>
          </w:tcPr>
          <w:p w14:paraId="5E88FFCE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48CA7839" w14:textId="77777777" w:rsidR="007103EA" w:rsidRPr="004C6BC7" w:rsidRDefault="007103EA" w:rsidP="00FB370E">
            <w:pPr>
              <w:pStyle w:val="TextNospacingC"/>
              <w:spacing w:before="0"/>
              <w:rPr>
                <w:rFonts w:ascii="Aptos" w:hAnsi="Aptos"/>
                <w:bCs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>Gregor Saluveer, vandeadvokaadi abi</w:t>
            </w:r>
          </w:p>
        </w:tc>
      </w:tr>
      <w:tr w:rsidR="007103EA" w:rsidRPr="004C6BC7" w14:paraId="59EC4986" w14:textId="77777777" w:rsidTr="00FB370E">
        <w:trPr>
          <w:cantSplit/>
        </w:trPr>
        <w:tc>
          <w:tcPr>
            <w:tcW w:w="2835" w:type="dxa"/>
            <w:vMerge/>
          </w:tcPr>
          <w:p w14:paraId="4843D90C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6DEA8B3B" w14:textId="77777777" w:rsidR="007103EA" w:rsidRPr="004C6BC7" w:rsidRDefault="007103EA" w:rsidP="00FB370E">
            <w:pPr>
              <w:pStyle w:val="TextNospacingC"/>
              <w:spacing w:before="0"/>
              <w:rPr>
                <w:rFonts w:ascii="Aptos" w:hAnsi="Aptos"/>
                <w:bCs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>Advokaadibüroo T</w:t>
            </w:r>
            <w:r w:rsidR="0043663B">
              <w:rPr>
                <w:rFonts w:ascii="Aptos" w:hAnsi="Aptos"/>
                <w:bCs/>
                <w:szCs w:val="20"/>
              </w:rPr>
              <w:t>EGOS</w:t>
            </w:r>
          </w:p>
        </w:tc>
      </w:tr>
      <w:tr w:rsidR="007103EA" w:rsidRPr="004C6BC7" w14:paraId="06A8714E" w14:textId="77777777" w:rsidTr="00FB370E">
        <w:trPr>
          <w:cantSplit/>
        </w:trPr>
        <w:tc>
          <w:tcPr>
            <w:tcW w:w="2835" w:type="dxa"/>
            <w:vMerge/>
          </w:tcPr>
          <w:p w14:paraId="58CD7384" w14:textId="77777777" w:rsidR="007103EA" w:rsidRPr="004C6BC7" w:rsidRDefault="007103EA" w:rsidP="007103EA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</w:p>
        </w:tc>
        <w:tc>
          <w:tcPr>
            <w:tcW w:w="6374" w:type="dxa"/>
          </w:tcPr>
          <w:p w14:paraId="5CD586FD" w14:textId="7CB4F9D5" w:rsidR="004C6BC7" w:rsidRPr="004C6BC7" w:rsidRDefault="007103EA" w:rsidP="00FB370E">
            <w:pPr>
              <w:pStyle w:val="TextNospacingC"/>
              <w:spacing w:before="0"/>
              <w:rPr>
                <w:rFonts w:ascii="Aptos" w:hAnsi="Aptos"/>
                <w:szCs w:val="20"/>
              </w:rPr>
            </w:pPr>
            <w:r w:rsidRPr="004C6BC7">
              <w:rPr>
                <w:rFonts w:ascii="Aptos" w:hAnsi="Aptos"/>
                <w:bCs/>
                <w:szCs w:val="20"/>
              </w:rPr>
              <w:t xml:space="preserve">e-post: </w:t>
            </w:r>
            <w:hyperlink r:id="rId8" w:history="1">
              <w:r w:rsidR="007C031A" w:rsidRPr="00C3611A">
                <w:rPr>
                  <w:rStyle w:val="Hyperlink"/>
                  <w:rFonts w:ascii="Aptos" w:hAnsi="Aptos"/>
                  <w:szCs w:val="20"/>
                </w:rPr>
                <w:t>menetlus@tegos.lega</w:t>
              </w:r>
              <w:r w:rsidR="007C031A" w:rsidRPr="00C3611A">
                <w:rPr>
                  <w:rStyle w:val="Hyperlink"/>
                </w:rPr>
                <w:t>l</w:t>
              </w:r>
            </w:hyperlink>
          </w:p>
        </w:tc>
      </w:tr>
    </w:tbl>
    <w:p w14:paraId="0D849107" w14:textId="52F71FEE" w:rsidR="00FB21E3" w:rsidRPr="004C6BC7" w:rsidRDefault="0078661F" w:rsidP="00FB370E">
      <w:pPr>
        <w:pStyle w:val="Heading1"/>
        <w:numPr>
          <w:ilvl w:val="0"/>
          <w:numId w:val="0"/>
        </w:numPr>
        <w:spacing w:before="360"/>
        <w:ind w:left="567" w:hanging="567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TAotlus riigilõivu tagastamiseks</w:t>
      </w:r>
    </w:p>
    <w:p w14:paraId="31BC74BD" w14:textId="7DD06D0F" w:rsidR="0089780E" w:rsidRDefault="00A9348E" w:rsidP="0045478C">
      <w:pPr>
        <w:pStyle w:val="Heading2"/>
        <w:numPr>
          <w:ilvl w:val="0"/>
          <w:numId w:val="0"/>
        </w:numPr>
        <w:ind w:left="567" w:hanging="567"/>
        <w:rPr>
          <w:rFonts w:ascii="Aptos" w:hAnsi="Aptos"/>
          <w:szCs w:val="20"/>
        </w:rPr>
      </w:pPr>
      <w:r w:rsidRPr="00A9348E">
        <w:rPr>
          <w:rFonts w:ascii="Aptos" w:hAnsi="Aptos"/>
          <w:bCs/>
          <w:szCs w:val="20"/>
        </w:rPr>
        <w:t>1.</w:t>
      </w:r>
      <w:r w:rsidRPr="00A9348E">
        <w:rPr>
          <w:rFonts w:ascii="Aptos" w:hAnsi="Aptos"/>
          <w:bCs/>
          <w:szCs w:val="20"/>
        </w:rPr>
        <w:tab/>
      </w:r>
      <w:r w:rsidRPr="0045478C">
        <w:rPr>
          <w:rFonts w:ascii="Aptos" w:hAnsi="Aptos"/>
          <w:szCs w:val="20"/>
        </w:rPr>
        <w:t xml:space="preserve">Taotleja tasus </w:t>
      </w:r>
      <w:r w:rsidR="00A54D8C">
        <w:rPr>
          <w:rFonts w:ascii="Aptos" w:hAnsi="Aptos"/>
          <w:szCs w:val="20"/>
        </w:rPr>
        <w:t>30</w:t>
      </w:r>
      <w:r w:rsidRPr="0045478C">
        <w:rPr>
          <w:rFonts w:ascii="Aptos" w:hAnsi="Aptos"/>
          <w:szCs w:val="20"/>
        </w:rPr>
        <w:t>.03.202</w:t>
      </w:r>
      <w:r w:rsidR="00A54D8C">
        <w:rPr>
          <w:rFonts w:ascii="Aptos" w:hAnsi="Aptos"/>
          <w:szCs w:val="20"/>
        </w:rPr>
        <w:t>6</w:t>
      </w:r>
      <w:r w:rsidRPr="0045478C">
        <w:rPr>
          <w:rFonts w:ascii="Aptos" w:hAnsi="Aptos"/>
          <w:szCs w:val="20"/>
        </w:rPr>
        <w:t xml:space="preserve"> riigilõivu summas </w:t>
      </w:r>
      <w:r w:rsidR="00D466C4">
        <w:rPr>
          <w:rFonts w:ascii="Aptos" w:hAnsi="Aptos"/>
          <w:szCs w:val="20"/>
        </w:rPr>
        <w:t>2560</w:t>
      </w:r>
      <w:r w:rsidRPr="0045478C">
        <w:rPr>
          <w:rFonts w:ascii="Aptos" w:hAnsi="Aptos"/>
          <w:szCs w:val="20"/>
        </w:rPr>
        <w:t xml:space="preserve"> eurot riigihankes </w:t>
      </w:r>
      <w:r w:rsidR="004E3B41" w:rsidRPr="004E3B41">
        <w:rPr>
          <w:rFonts w:ascii="Aptos" w:hAnsi="Aptos"/>
          <w:szCs w:val="20"/>
        </w:rPr>
        <w:t>„</w:t>
      </w:r>
      <w:r w:rsidR="00333021" w:rsidRPr="00333021">
        <w:rPr>
          <w:rFonts w:ascii="Aptos" w:hAnsi="Aptos"/>
          <w:szCs w:val="20"/>
        </w:rPr>
        <w:t xml:space="preserve">Traumatoloogia </w:t>
      </w:r>
      <w:proofErr w:type="spellStart"/>
      <w:r w:rsidR="00333021" w:rsidRPr="00333021">
        <w:rPr>
          <w:rFonts w:ascii="Aptos" w:hAnsi="Aptos"/>
          <w:szCs w:val="20"/>
        </w:rPr>
        <w:t>metallosteosünteesi</w:t>
      </w:r>
      <w:proofErr w:type="spellEnd"/>
      <w:r w:rsidR="00333021" w:rsidRPr="00333021">
        <w:rPr>
          <w:rFonts w:ascii="Aptos" w:hAnsi="Aptos"/>
          <w:szCs w:val="20"/>
        </w:rPr>
        <w:t xml:space="preserve"> vahendid ja liigeste </w:t>
      </w:r>
      <w:proofErr w:type="spellStart"/>
      <w:r w:rsidR="00333021" w:rsidRPr="00333021">
        <w:rPr>
          <w:rFonts w:ascii="Aptos" w:hAnsi="Aptos"/>
          <w:szCs w:val="20"/>
        </w:rPr>
        <w:t>endoproteesid</w:t>
      </w:r>
      <w:proofErr w:type="spellEnd"/>
      <w:r w:rsidR="00333021" w:rsidRPr="00333021">
        <w:rPr>
          <w:rFonts w:ascii="Aptos" w:hAnsi="Aptos"/>
          <w:szCs w:val="20"/>
        </w:rPr>
        <w:t>“ (viitenumber 295377)</w:t>
      </w:r>
      <w:r w:rsidRPr="0045478C">
        <w:rPr>
          <w:rFonts w:ascii="Aptos" w:hAnsi="Aptos"/>
          <w:szCs w:val="20"/>
        </w:rPr>
        <w:t xml:space="preserve"> (riigihange) esitatud vaidlustuselt. Riigilõiv tasuti Rahandusministeeriumi kontole nr </w:t>
      </w:r>
      <w:r w:rsidR="001F48AF" w:rsidRPr="001F48AF">
        <w:rPr>
          <w:rFonts w:ascii="Aptos" w:hAnsi="Aptos"/>
          <w:szCs w:val="20"/>
        </w:rPr>
        <w:t>EE932200221023778606</w:t>
      </w:r>
      <w:r w:rsidRPr="0045478C">
        <w:rPr>
          <w:rFonts w:ascii="Aptos" w:hAnsi="Aptos"/>
          <w:szCs w:val="20"/>
        </w:rPr>
        <w:t xml:space="preserve"> </w:t>
      </w:r>
      <w:r w:rsidR="00110E91" w:rsidRPr="00110E91">
        <w:rPr>
          <w:rFonts w:ascii="Aptos" w:hAnsi="Aptos"/>
          <w:szCs w:val="20"/>
        </w:rPr>
        <w:t>Swedbank AS</w:t>
      </w:r>
      <w:r w:rsidR="0014700C">
        <w:rPr>
          <w:rFonts w:ascii="Aptos" w:hAnsi="Aptos"/>
          <w:szCs w:val="20"/>
        </w:rPr>
        <w:t xml:space="preserve"> </w:t>
      </w:r>
      <w:r w:rsidRPr="0045478C">
        <w:rPr>
          <w:rFonts w:ascii="Aptos" w:hAnsi="Aptos"/>
          <w:szCs w:val="20"/>
        </w:rPr>
        <w:t xml:space="preserve">selgitusega </w:t>
      </w:r>
      <w:r w:rsidR="00D466C4">
        <w:rPr>
          <w:rFonts w:ascii="Aptos" w:hAnsi="Aptos"/>
          <w:szCs w:val="20"/>
        </w:rPr>
        <w:t>„</w:t>
      </w:r>
      <w:r w:rsidR="00110E91" w:rsidRPr="00110E91">
        <w:rPr>
          <w:rFonts w:ascii="Aptos" w:hAnsi="Aptos"/>
          <w:szCs w:val="20"/>
        </w:rPr>
        <w:t xml:space="preserve">Riigilõiv </w:t>
      </w:r>
      <w:proofErr w:type="spellStart"/>
      <w:r w:rsidR="00110E91" w:rsidRPr="00110E91">
        <w:rPr>
          <w:rFonts w:ascii="Aptos" w:hAnsi="Aptos"/>
          <w:szCs w:val="20"/>
        </w:rPr>
        <w:t>OneMed</w:t>
      </w:r>
      <w:proofErr w:type="spellEnd"/>
      <w:r w:rsidR="00110E91" w:rsidRPr="00110E91">
        <w:rPr>
          <w:rFonts w:ascii="Aptos" w:hAnsi="Aptos"/>
          <w:szCs w:val="20"/>
        </w:rPr>
        <w:t xml:space="preserve"> OÜ vaidlustus riigihankes </w:t>
      </w:r>
      <w:proofErr w:type="spellStart"/>
      <w:r w:rsidR="00110E91" w:rsidRPr="00110E91">
        <w:rPr>
          <w:rFonts w:ascii="Aptos" w:hAnsi="Aptos"/>
          <w:szCs w:val="20"/>
        </w:rPr>
        <w:t>vr</w:t>
      </w:r>
      <w:proofErr w:type="spellEnd"/>
      <w:r w:rsidR="00110E91" w:rsidRPr="00110E91">
        <w:rPr>
          <w:rFonts w:ascii="Aptos" w:hAnsi="Aptos"/>
          <w:szCs w:val="20"/>
        </w:rPr>
        <w:t xml:space="preserve"> 295377</w:t>
      </w:r>
      <w:r w:rsidR="00D466C4">
        <w:rPr>
          <w:rFonts w:ascii="Aptos" w:hAnsi="Aptos"/>
          <w:szCs w:val="20"/>
        </w:rPr>
        <w:t>“</w:t>
      </w:r>
      <w:r w:rsidRPr="0045478C">
        <w:rPr>
          <w:rFonts w:ascii="Aptos" w:hAnsi="Aptos"/>
          <w:szCs w:val="20"/>
        </w:rPr>
        <w:t xml:space="preserve"> (lisa</w:t>
      </w:r>
      <w:r w:rsidR="00FB370E">
        <w:rPr>
          <w:rFonts w:ascii="Aptos" w:hAnsi="Aptos"/>
          <w:szCs w:val="20"/>
        </w:rPr>
        <w:t xml:space="preserve"> </w:t>
      </w:r>
      <w:r w:rsidR="00FB370E" w:rsidRPr="00FB370E">
        <w:rPr>
          <w:rFonts w:ascii="Aptos" w:hAnsi="Aptos"/>
          <w:b/>
          <w:bCs/>
          <w:szCs w:val="20"/>
        </w:rPr>
        <w:t>1</w:t>
      </w:r>
      <w:r w:rsidRPr="0045478C">
        <w:rPr>
          <w:rFonts w:ascii="Aptos" w:hAnsi="Aptos"/>
          <w:szCs w:val="20"/>
        </w:rPr>
        <w:t>).</w:t>
      </w:r>
      <w:r w:rsidR="006571DB" w:rsidRPr="004C6BC7">
        <w:rPr>
          <w:rFonts w:ascii="Aptos" w:hAnsi="Aptos"/>
          <w:szCs w:val="20"/>
        </w:rPr>
        <w:t xml:space="preserve"> </w:t>
      </w:r>
    </w:p>
    <w:p w14:paraId="3F115243" w14:textId="1F8C1693" w:rsidR="002A3A34" w:rsidRDefault="002A3A34" w:rsidP="0078661F">
      <w:pPr>
        <w:pStyle w:val="Heading2"/>
        <w:numPr>
          <w:ilvl w:val="0"/>
          <w:numId w:val="0"/>
        </w:numPr>
        <w:ind w:left="567" w:hanging="567"/>
        <w:rPr>
          <w:rFonts w:ascii="Aptos" w:hAnsi="Aptos"/>
          <w:szCs w:val="20"/>
        </w:rPr>
      </w:pPr>
      <w:r w:rsidRPr="002A3A34">
        <w:rPr>
          <w:rFonts w:ascii="Aptos" w:hAnsi="Aptos"/>
          <w:szCs w:val="20"/>
        </w:rPr>
        <w:t>2.</w:t>
      </w:r>
      <w:r w:rsidRPr="002A3A34">
        <w:rPr>
          <w:rFonts w:ascii="Aptos" w:hAnsi="Aptos"/>
          <w:szCs w:val="20"/>
        </w:rPr>
        <w:tab/>
        <w:t xml:space="preserve">Vaidlustuskomisjon lõpetas </w:t>
      </w:r>
      <w:r w:rsidR="00DF61DB" w:rsidRPr="00DF61DB">
        <w:rPr>
          <w:rFonts w:ascii="Aptos" w:hAnsi="Aptos"/>
          <w:szCs w:val="20"/>
        </w:rPr>
        <w:t>0</w:t>
      </w:r>
      <w:r w:rsidR="00494A6C">
        <w:rPr>
          <w:rFonts w:ascii="Aptos" w:hAnsi="Aptos"/>
          <w:szCs w:val="20"/>
        </w:rPr>
        <w:t>8</w:t>
      </w:r>
      <w:r w:rsidRPr="002A3A34">
        <w:rPr>
          <w:rFonts w:ascii="Aptos" w:hAnsi="Aptos"/>
          <w:szCs w:val="20"/>
        </w:rPr>
        <w:t>.0</w:t>
      </w:r>
      <w:r w:rsidR="00CA7D26">
        <w:rPr>
          <w:rFonts w:ascii="Aptos" w:hAnsi="Aptos"/>
          <w:szCs w:val="20"/>
        </w:rPr>
        <w:t>4</w:t>
      </w:r>
      <w:r w:rsidRPr="002A3A34">
        <w:rPr>
          <w:rFonts w:ascii="Aptos" w:hAnsi="Aptos"/>
          <w:szCs w:val="20"/>
        </w:rPr>
        <w:t>.202</w:t>
      </w:r>
      <w:r w:rsidR="00CA7D26">
        <w:rPr>
          <w:rFonts w:ascii="Aptos" w:hAnsi="Aptos"/>
          <w:szCs w:val="20"/>
        </w:rPr>
        <w:t>6</w:t>
      </w:r>
      <w:r w:rsidRPr="002A3A34">
        <w:rPr>
          <w:rFonts w:ascii="Aptos" w:hAnsi="Aptos"/>
          <w:szCs w:val="20"/>
        </w:rPr>
        <w:t xml:space="preserve"> otsusega vaidlustusmenetluse RHS § 197 lg 1 </w:t>
      </w:r>
      <w:proofErr w:type="spellStart"/>
      <w:r w:rsidRPr="002A3A34">
        <w:rPr>
          <w:rFonts w:ascii="Aptos" w:hAnsi="Aptos"/>
          <w:szCs w:val="20"/>
        </w:rPr>
        <w:t>p-i</w:t>
      </w:r>
      <w:proofErr w:type="spellEnd"/>
      <w:r w:rsidRPr="002A3A34">
        <w:rPr>
          <w:rFonts w:ascii="Aptos" w:hAnsi="Aptos"/>
          <w:szCs w:val="20"/>
        </w:rPr>
        <w:t xml:space="preserve"> 8 ja § 192 lg 3 </w:t>
      </w:r>
      <w:proofErr w:type="spellStart"/>
      <w:r w:rsidRPr="002A3A34">
        <w:rPr>
          <w:rFonts w:ascii="Aptos" w:hAnsi="Aptos"/>
          <w:szCs w:val="20"/>
        </w:rPr>
        <w:t>p-i</w:t>
      </w:r>
      <w:proofErr w:type="spellEnd"/>
      <w:r w:rsidRPr="002A3A34">
        <w:rPr>
          <w:rFonts w:ascii="Aptos" w:hAnsi="Aptos"/>
          <w:szCs w:val="20"/>
        </w:rPr>
        <w:t xml:space="preserve"> 5 alusel, kuivõrd hankija on tunnistanud riigihanke hankemenetluse kehtetuks (lisa</w:t>
      </w:r>
      <w:r w:rsidR="00FB370E">
        <w:rPr>
          <w:rFonts w:ascii="Aptos" w:hAnsi="Aptos"/>
          <w:szCs w:val="20"/>
        </w:rPr>
        <w:t xml:space="preserve"> </w:t>
      </w:r>
      <w:r w:rsidR="00FB370E" w:rsidRPr="00FB370E">
        <w:rPr>
          <w:rFonts w:ascii="Aptos" w:hAnsi="Aptos"/>
          <w:b/>
          <w:bCs/>
          <w:szCs w:val="20"/>
        </w:rPr>
        <w:t>2</w:t>
      </w:r>
      <w:r w:rsidRPr="002A3A34">
        <w:rPr>
          <w:rFonts w:ascii="Aptos" w:hAnsi="Aptos"/>
          <w:szCs w:val="20"/>
        </w:rPr>
        <w:t>).</w:t>
      </w:r>
    </w:p>
    <w:p w14:paraId="4D52718A" w14:textId="4A9A45C1" w:rsidR="00717545" w:rsidRPr="003E62DA" w:rsidRDefault="003E62DA" w:rsidP="003B3AE7">
      <w:pPr>
        <w:pStyle w:val="Heading2"/>
        <w:numPr>
          <w:ilvl w:val="0"/>
          <w:numId w:val="0"/>
        </w:numPr>
        <w:ind w:left="567" w:hanging="567"/>
        <w:rPr>
          <w:rFonts w:ascii="Aptos" w:hAnsi="Aptos"/>
          <w:szCs w:val="20"/>
        </w:rPr>
      </w:pPr>
      <w:r>
        <w:rPr>
          <w:rFonts w:ascii="Aptos" w:hAnsi="Aptos"/>
          <w:szCs w:val="20"/>
        </w:rPr>
        <w:t xml:space="preserve">3. </w:t>
      </w:r>
      <w:r>
        <w:rPr>
          <w:rFonts w:ascii="Aptos" w:hAnsi="Aptos"/>
          <w:szCs w:val="20"/>
        </w:rPr>
        <w:tab/>
      </w:r>
      <w:r w:rsidRPr="003E62DA">
        <w:rPr>
          <w:rFonts w:ascii="Aptos" w:hAnsi="Aptos"/>
          <w:szCs w:val="20"/>
        </w:rPr>
        <w:t>R</w:t>
      </w:r>
      <w:r w:rsidR="0045478C" w:rsidRPr="003E62DA">
        <w:rPr>
          <w:rFonts w:ascii="Aptos" w:hAnsi="Aptos"/>
          <w:szCs w:val="20"/>
        </w:rPr>
        <w:t xml:space="preserve">iigilõivuseaduse § 15 lg 1 p 5 kohaselt tagastatakse riigilõiv, kui toimingu tegemise taotlus jäetakse läbi vaatamata. Lähtudes eeltoodust palub taotleja tagastada riigilõiv </w:t>
      </w:r>
      <w:r w:rsidR="007066F5" w:rsidRPr="003E62DA">
        <w:rPr>
          <w:rFonts w:ascii="Aptos" w:hAnsi="Aptos"/>
          <w:szCs w:val="20"/>
        </w:rPr>
        <w:t>2560</w:t>
      </w:r>
      <w:r w:rsidR="0045478C" w:rsidRPr="003E62DA">
        <w:rPr>
          <w:rFonts w:ascii="Aptos" w:hAnsi="Aptos"/>
          <w:color w:val="EE0000"/>
          <w:szCs w:val="20"/>
        </w:rPr>
        <w:t xml:space="preserve"> </w:t>
      </w:r>
      <w:r w:rsidR="0045478C" w:rsidRPr="003E62DA">
        <w:rPr>
          <w:rFonts w:ascii="Aptos" w:hAnsi="Aptos"/>
          <w:szCs w:val="20"/>
        </w:rPr>
        <w:t>eurot</w:t>
      </w:r>
      <w:r w:rsidR="003F2859" w:rsidRPr="003E62DA">
        <w:rPr>
          <w:rFonts w:ascii="Aptos" w:hAnsi="Aptos"/>
          <w:szCs w:val="20"/>
        </w:rPr>
        <w:t xml:space="preserve"> Advokaa</w:t>
      </w:r>
      <w:r w:rsidRPr="003E62DA">
        <w:rPr>
          <w:rFonts w:ascii="Aptos" w:hAnsi="Aptos"/>
          <w:szCs w:val="20"/>
        </w:rPr>
        <w:t xml:space="preserve">dibüroo TEGOS AS </w:t>
      </w:r>
      <w:r w:rsidR="0045478C" w:rsidRPr="003E62DA">
        <w:rPr>
          <w:rFonts w:ascii="Aptos" w:hAnsi="Aptos"/>
          <w:szCs w:val="20"/>
        </w:rPr>
        <w:t xml:space="preserve">kontole nr </w:t>
      </w:r>
      <w:r w:rsidRPr="003E62DA">
        <w:rPr>
          <w:rFonts w:ascii="Aptos" w:hAnsi="Aptos"/>
          <w:szCs w:val="20"/>
        </w:rPr>
        <w:t>EE152200221025347530 Swedbank AS</w:t>
      </w:r>
      <w:r w:rsidR="0089780E" w:rsidRPr="003E62DA">
        <w:rPr>
          <w:rFonts w:ascii="Aptos" w:hAnsi="Aptos"/>
          <w:szCs w:val="20"/>
        </w:rPr>
        <w:t>.</w:t>
      </w:r>
      <w:bookmarkStart w:id="0" w:name="_Hlk515893791"/>
    </w:p>
    <w:p w14:paraId="11B412A8" w14:textId="77777777" w:rsidR="00FB370E" w:rsidRDefault="00FB370E" w:rsidP="009F0EFD">
      <w:pPr>
        <w:pStyle w:val="SignaturesC"/>
        <w:keepNext/>
        <w:spacing w:before="240" w:line="240" w:lineRule="auto"/>
        <w:contextualSpacing w:val="0"/>
        <w:rPr>
          <w:rFonts w:ascii="Aptos" w:hAnsi="Aptos"/>
          <w:szCs w:val="20"/>
        </w:rPr>
      </w:pPr>
    </w:p>
    <w:p w14:paraId="6EDA8995" w14:textId="7CF658A8" w:rsidR="00C81AA0" w:rsidRPr="004C6BC7" w:rsidRDefault="000B340A" w:rsidP="009F0EFD">
      <w:pPr>
        <w:pStyle w:val="SignaturesC"/>
        <w:keepNext/>
        <w:spacing w:before="240" w:line="240" w:lineRule="auto"/>
        <w:contextualSpacing w:val="0"/>
        <w:rPr>
          <w:rFonts w:ascii="Aptos" w:hAnsi="Aptos"/>
          <w:szCs w:val="20"/>
        </w:rPr>
      </w:pPr>
      <w:r w:rsidRPr="004C6BC7">
        <w:rPr>
          <w:rFonts w:ascii="Aptos" w:hAnsi="Aptos"/>
          <w:szCs w:val="20"/>
        </w:rPr>
        <w:t>Lugupidamisega</w:t>
      </w:r>
      <w:bookmarkStart w:id="1" w:name="CursorPositionAtSave"/>
      <w:bookmarkEnd w:id="1"/>
    </w:p>
    <w:p w14:paraId="50DCF9C9" w14:textId="77777777" w:rsidR="00C81AA0" w:rsidRPr="004C6BC7" w:rsidRDefault="00C81AA0" w:rsidP="009F0EFD">
      <w:pPr>
        <w:pStyle w:val="SignaturesC"/>
        <w:keepNext/>
        <w:spacing w:line="240" w:lineRule="auto"/>
        <w:contextualSpacing w:val="0"/>
        <w:rPr>
          <w:rFonts w:ascii="Aptos" w:hAnsi="Aptos"/>
          <w:szCs w:val="20"/>
        </w:rPr>
      </w:pPr>
      <w:r w:rsidRPr="004C6BC7">
        <w:rPr>
          <w:rFonts w:ascii="Aptos" w:hAnsi="Aptos"/>
          <w:szCs w:val="20"/>
        </w:rPr>
        <w:t>(allkirjastatud</w:t>
      </w:r>
      <w:r w:rsidR="00870219" w:rsidRPr="004C6BC7">
        <w:rPr>
          <w:rFonts w:ascii="Aptos" w:hAnsi="Aptos"/>
          <w:szCs w:val="20"/>
        </w:rPr>
        <w:t xml:space="preserve"> digitaalselt</w:t>
      </w:r>
      <w:r w:rsidRPr="004C6BC7">
        <w:rPr>
          <w:rFonts w:ascii="Aptos" w:hAnsi="Aptos"/>
          <w:szCs w:val="20"/>
        </w:rPr>
        <w:t>)</w:t>
      </w:r>
    </w:p>
    <w:p w14:paraId="48677A26" w14:textId="77777777" w:rsidR="00CA4C43" w:rsidRDefault="00A823E3" w:rsidP="009F0EFD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  <w:r w:rsidRPr="004C6BC7">
        <w:rPr>
          <w:rFonts w:ascii="Aptos" w:hAnsi="Aptos"/>
          <w:szCs w:val="20"/>
        </w:rPr>
        <w:t>Erki Fels</w:t>
      </w:r>
      <w:r w:rsidR="005C4910" w:rsidRPr="004C6BC7">
        <w:rPr>
          <w:rFonts w:ascii="Aptos" w:hAnsi="Aptos"/>
          <w:szCs w:val="20"/>
        </w:rPr>
        <w:t>,</w:t>
      </w:r>
      <w:r w:rsidR="00343018" w:rsidRPr="004C6BC7">
        <w:rPr>
          <w:rFonts w:ascii="Aptos" w:hAnsi="Aptos"/>
          <w:szCs w:val="20"/>
        </w:rPr>
        <w:t xml:space="preserve"> v</w:t>
      </w:r>
      <w:r w:rsidRPr="004C6BC7">
        <w:rPr>
          <w:rFonts w:ascii="Aptos" w:hAnsi="Aptos"/>
          <w:szCs w:val="20"/>
        </w:rPr>
        <w:t>andeadvokaat</w:t>
      </w:r>
      <w:bookmarkEnd w:id="0"/>
    </w:p>
    <w:p w14:paraId="587296ED" w14:textId="77777777" w:rsidR="00A06BF6" w:rsidRDefault="00A06BF6" w:rsidP="009F0EFD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</w:p>
    <w:p w14:paraId="6CF2BF19" w14:textId="73F563DF" w:rsidR="00D251F5" w:rsidRDefault="00A06BF6" w:rsidP="00D251F5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  <w:r w:rsidRPr="00A06BF6">
        <w:rPr>
          <w:rFonts w:ascii="Aptos" w:hAnsi="Aptos"/>
          <w:szCs w:val="20"/>
        </w:rPr>
        <w:t>Lisad</w:t>
      </w:r>
      <w:r w:rsidR="00D251F5" w:rsidRPr="00D251F5">
        <w:rPr>
          <w:rFonts w:ascii="Aptos" w:hAnsi="Aptos"/>
          <w:szCs w:val="20"/>
        </w:rPr>
        <w:tab/>
      </w:r>
    </w:p>
    <w:p w14:paraId="5BA65ED7" w14:textId="2F41BAEC" w:rsidR="00D251F5" w:rsidRPr="00D251F5" w:rsidRDefault="00D251F5" w:rsidP="00D251F5">
      <w:pPr>
        <w:pStyle w:val="SignaturesC"/>
        <w:spacing w:line="240" w:lineRule="auto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1</w:t>
      </w:r>
      <w:r>
        <w:rPr>
          <w:rFonts w:ascii="Aptos" w:hAnsi="Aptos"/>
          <w:szCs w:val="20"/>
        </w:rPr>
        <w:tab/>
      </w:r>
      <w:r w:rsidRPr="00D251F5">
        <w:rPr>
          <w:rFonts w:ascii="Aptos" w:hAnsi="Aptos"/>
          <w:szCs w:val="20"/>
        </w:rPr>
        <w:t>Riigilõivu tasumist tõendav maksekorraldus.</w:t>
      </w:r>
    </w:p>
    <w:p w14:paraId="2195179F" w14:textId="6ED22AEA" w:rsidR="00CA7D26" w:rsidRPr="00A06BF6" w:rsidRDefault="00D251F5" w:rsidP="00D251F5">
      <w:pPr>
        <w:pStyle w:val="SignaturesC"/>
        <w:spacing w:line="240" w:lineRule="auto"/>
        <w:contextualSpacing w:val="0"/>
        <w:rPr>
          <w:rFonts w:ascii="Aptos" w:hAnsi="Aptos"/>
          <w:szCs w:val="20"/>
        </w:rPr>
      </w:pPr>
      <w:r>
        <w:rPr>
          <w:rFonts w:ascii="Aptos" w:hAnsi="Aptos"/>
          <w:szCs w:val="20"/>
        </w:rPr>
        <w:t>2</w:t>
      </w:r>
      <w:r>
        <w:rPr>
          <w:rFonts w:ascii="Aptos" w:hAnsi="Aptos"/>
          <w:szCs w:val="20"/>
        </w:rPr>
        <w:tab/>
      </w:r>
      <w:r w:rsidRPr="00D251F5">
        <w:rPr>
          <w:rFonts w:ascii="Aptos" w:hAnsi="Aptos"/>
          <w:szCs w:val="20"/>
        </w:rPr>
        <w:t xml:space="preserve">VAKO </w:t>
      </w:r>
      <w:r w:rsidR="00D717A9">
        <w:rPr>
          <w:rFonts w:ascii="Aptos" w:hAnsi="Aptos"/>
          <w:szCs w:val="20"/>
        </w:rPr>
        <w:t>0</w:t>
      </w:r>
      <w:r w:rsidR="00333021">
        <w:rPr>
          <w:rFonts w:ascii="Aptos" w:hAnsi="Aptos"/>
          <w:szCs w:val="20"/>
        </w:rPr>
        <w:t>8</w:t>
      </w:r>
      <w:r>
        <w:rPr>
          <w:rFonts w:ascii="Aptos" w:hAnsi="Aptos"/>
          <w:szCs w:val="20"/>
        </w:rPr>
        <w:t>.04.2026</w:t>
      </w:r>
      <w:r w:rsidRPr="00D251F5">
        <w:rPr>
          <w:rFonts w:ascii="Aptos" w:hAnsi="Aptos"/>
          <w:szCs w:val="20"/>
        </w:rPr>
        <w:t xml:space="preserve"> otsus nr </w:t>
      </w:r>
      <w:r w:rsidR="00494A6C" w:rsidRPr="00494A6C">
        <w:rPr>
          <w:rFonts w:ascii="Aptos" w:hAnsi="Aptos"/>
          <w:szCs w:val="20"/>
        </w:rPr>
        <w:t>61/26-295377</w:t>
      </w:r>
      <w:r w:rsidRPr="00D251F5">
        <w:rPr>
          <w:rFonts w:ascii="Aptos" w:hAnsi="Aptos"/>
          <w:szCs w:val="20"/>
        </w:rPr>
        <w:t>.</w:t>
      </w:r>
    </w:p>
    <w:sectPr w:rsidR="00CA7D26" w:rsidRPr="00A06BF6" w:rsidSect="00615298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9BF16" w14:textId="77777777" w:rsidR="00B62E20" w:rsidRDefault="00B62E20" w:rsidP="00446E46">
      <w:pPr>
        <w:spacing w:after="0" w:line="240" w:lineRule="auto"/>
      </w:pPr>
      <w:r>
        <w:separator/>
      </w:r>
    </w:p>
  </w:endnote>
  <w:endnote w:type="continuationSeparator" w:id="0">
    <w:p w14:paraId="1AAC0A0A" w14:textId="77777777" w:rsidR="00B62E20" w:rsidRDefault="00B62E20" w:rsidP="00446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9914700"/>
      <w:docPartObj>
        <w:docPartGallery w:val="Page Numbers (Bottom of Page)"/>
        <w:docPartUnique/>
      </w:docPartObj>
    </w:sdtPr>
    <w:sdtContent>
      <w:sdt>
        <w:sdtPr>
          <w:id w:val="1586341082"/>
          <w:docPartObj>
            <w:docPartGallery w:val="Page Numbers (Top of Page)"/>
            <w:docPartUnique/>
          </w:docPartObj>
        </w:sdtPr>
        <w:sdtContent>
          <w:p w14:paraId="7357C73C" w14:textId="77777777" w:rsidR="00CD6708" w:rsidRPr="00CD6708" w:rsidRDefault="001E2EC2">
            <w:pPr>
              <w:pStyle w:val="Footer"/>
              <w:jc w:val="center"/>
            </w:pPr>
            <w:r>
              <w:ptab w:relativeTo="margin" w:alignment="right" w:leader="none"/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begin"/>
            </w:r>
            <w:r w:rsidR="00CD6708" w:rsidRPr="004C6BC7">
              <w:rPr>
                <w:rFonts w:ascii="Aptos" w:hAnsi="Aptos"/>
                <w:bCs/>
              </w:rPr>
              <w:instrText>PAGE</w:instrTex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separate"/>
            </w:r>
            <w:r w:rsidR="00602754" w:rsidRPr="004C6BC7">
              <w:rPr>
                <w:rFonts w:ascii="Aptos" w:hAnsi="Aptos"/>
                <w:bCs/>
                <w:noProof/>
              </w:rPr>
              <w:t>3</w: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end"/>
            </w:r>
            <w:r w:rsidR="00CD6708" w:rsidRPr="004C6BC7">
              <w:rPr>
                <w:rFonts w:ascii="Aptos" w:hAnsi="Aptos"/>
              </w:rPr>
              <w:t>/</w: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begin"/>
            </w:r>
            <w:r w:rsidR="00CD6708" w:rsidRPr="004C6BC7">
              <w:rPr>
                <w:rFonts w:ascii="Aptos" w:hAnsi="Aptos"/>
                <w:bCs/>
              </w:rPr>
              <w:instrText>NUMPAGES</w:instrTex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separate"/>
            </w:r>
            <w:r w:rsidR="00602754" w:rsidRPr="004C6BC7">
              <w:rPr>
                <w:rFonts w:ascii="Aptos" w:hAnsi="Aptos"/>
                <w:bCs/>
                <w:noProof/>
              </w:rPr>
              <w:t>3</w:t>
            </w:r>
            <w:r w:rsidR="00CD6708" w:rsidRPr="004C6BC7">
              <w:rPr>
                <w:rFonts w:ascii="Aptos" w:hAnsi="Aptos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833945" w14:textId="77777777" w:rsidR="000B340A" w:rsidRDefault="000B34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28"/>
      <w:gridCol w:w="2821"/>
      <w:gridCol w:w="3422"/>
    </w:tblGrid>
    <w:tr w:rsidR="004C6BC7" w:rsidRPr="004C6BC7" w14:paraId="1AEB050B" w14:textId="77777777" w:rsidTr="00DA262E">
      <w:tc>
        <w:tcPr>
          <w:tcW w:w="1559" w:type="pct"/>
        </w:tcPr>
        <w:p w14:paraId="65A77935" w14:textId="77777777" w:rsidR="004C6BC7" w:rsidRPr="004C6BC7" w:rsidRDefault="004C6BC7" w:rsidP="004C6BC7">
          <w:pPr>
            <w:pStyle w:val="Foo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bookmarkStart w:id="2" w:name="_Hlk515985659"/>
          <w:r w:rsidRPr="004C6BC7">
            <w:rPr>
              <w:rFonts w:ascii="Aptos" w:hAnsi="Aptos" w:cs="Arial"/>
              <w:color w:val="4C4C4C" w:themeColor="background2" w:themeShade="80"/>
              <w:sz w:val="16"/>
              <w:szCs w:val="16"/>
            </w:rPr>
            <w:t>Advokaadibüroo TEGOS AS</w:t>
          </w:r>
        </w:p>
      </w:tc>
      <w:tc>
        <w:tcPr>
          <w:tcW w:w="1555" w:type="pct"/>
        </w:tcPr>
        <w:p w14:paraId="64E1D260" w14:textId="77777777" w:rsidR="004C6BC7" w:rsidRPr="004C6BC7" w:rsidRDefault="004C6BC7" w:rsidP="004C6BC7">
          <w:pPr>
            <w:pStyle w:val="Footer"/>
            <w:jc w:val="cen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Liivalaia 36, 10132 Tallinn</w:t>
          </w:r>
        </w:p>
      </w:tc>
      <w:tc>
        <w:tcPr>
          <w:tcW w:w="1887" w:type="pct"/>
        </w:tcPr>
        <w:p w14:paraId="46508AD6" w14:textId="77777777" w:rsidR="004C6BC7" w:rsidRPr="004C6BC7" w:rsidRDefault="004C6BC7" w:rsidP="004C6BC7">
          <w:pPr>
            <w:pStyle w:val="Footer"/>
            <w:jc w:val="right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 w:cs="Arial"/>
              <w:color w:val="4C4C4C" w:themeColor="background2" w:themeShade="80"/>
              <w:sz w:val="16"/>
              <w:szCs w:val="16"/>
            </w:rPr>
            <w:t>Kaluri 2, 51004 Tartu</w:t>
          </w:r>
        </w:p>
      </w:tc>
    </w:tr>
    <w:tr w:rsidR="004C6BC7" w:rsidRPr="004C6BC7" w14:paraId="2E31706E" w14:textId="77777777" w:rsidTr="00DA262E">
      <w:tc>
        <w:tcPr>
          <w:tcW w:w="1559" w:type="pct"/>
        </w:tcPr>
        <w:p w14:paraId="452D2D8B" w14:textId="77777777" w:rsidR="004C6BC7" w:rsidRPr="004C6BC7" w:rsidRDefault="004C6BC7" w:rsidP="004C6BC7">
          <w:pPr>
            <w:pStyle w:val="Foo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proofErr w:type="spellStart"/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menetlus@tegos.legal</w:t>
          </w:r>
          <w:proofErr w:type="spellEnd"/>
        </w:p>
      </w:tc>
      <w:tc>
        <w:tcPr>
          <w:tcW w:w="1555" w:type="pct"/>
        </w:tcPr>
        <w:p w14:paraId="71391053" w14:textId="77777777" w:rsidR="004C6BC7" w:rsidRPr="004C6BC7" w:rsidRDefault="004C6BC7" w:rsidP="004C6BC7">
          <w:pPr>
            <w:pStyle w:val="Footer"/>
            <w:jc w:val="center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Telefon +372 626 4300</w:t>
          </w:r>
        </w:p>
      </w:tc>
      <w:tc>
        <w:tcPr>
          <w:tcW w:w="1887" w:type="pct"/>
        </w:tcPr>
        <w:p w14:paraId="35343065" w14:textId="77777777" w:rsidR="004C6BC7" w:rsidRPr="004C6BC7" w:rsidRDefault="004C6BC7" w:rsidP="004C6BC7">
          <w:pPr>
            <w:pStyle w:val="Footer"/>
            <w:jc w:val="right"/>
            <w:rPr>
              <w:rFonts w:ascii="Aptos" w:hAnsi="Aptos"/>
              <w:color w:val="4C4C4C" w:themeColor="background2" w:themeShade="80"/>
              <w:sz w:val="16"/>
              <w:szCs w:val="16"/>
            </w:rPr>
          </w:pPr>
          <w:r w:rsidRPr="004C6BC7">
            <w:rPr>
              <w:rFonts w:ascii="Aptos" w:hAnsi="Aptos"/>
              <w:color w:val="4C4C4C" w:themeColor="background2" w:themeShade="80"/>
              <w:sz w:val="16"/>
              <w:szCs w:val="16"/>
            </w:rPr>
            <w:t>Telefon +372 730 1610</w:t>
          </w:r>
        </w:p>
      </w:tc>
    </w:tr>
    <w:bookmarkEnd w:id="2"/>
  </w:tbl>
  <w:p w14:paraId="39B2E85B" w14:textId="77777777" w:rsidR="00FF7376" w:rsidRPr="000413AB" w:rsidRDefault="00FF7376" w:rsidP="00D116AD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E2393" w14:textId="77777777" w:rsidR="00B62E20" w:rsidRDefault="00B62E20" w:rsidP="00446E46">
      <w:pPr>
        <w:spacing w:after="0" w:line="240" w:lineRule="auto"/>
      </w:pPr>
      <w:r>
        <w:separator/>
      </w:r>
    </w:p>
  </w:footnote>
  <w:footnote w:type="continuationSeparator" w:id="0">
    <w:p w14:paraId="10EFAE6F" w14:textId="77777777" w:rsidR="00B62E20" w:rsidRDefault="00B62E20" w:rsidP="00446E46">
      <w:pPr>
        <w:spacing w:after="0" w:line="240" w:lineRule="auto"/>
      </w:pPr>
      <w:r>
        <w:continuationSeparator/>
      </w:r>
    </w:p>
  </w:footnote>
  <w:footnote w:type="continuationNotice" w:id="1">
    <w:p w14:paraId="64A92004" w14:textId="77777777" w:rsidR="00B62E20" w:rsidRDefault="00B62E2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ED8D" w14:textId="77777777" w:rsidR="00EF4D7B" w:rsidRDefault="00EF4D7B" w:rsidP="00EF4D7B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E0B5" w14:textId="77777777" w:rsidR="004C6BC7" w:rsidRDefault="004C6BC7" w:rsidP="004C6BC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DAF0D3E" wp14:editId="0F9BC35E">
          <wp:simplePos x="0" y="0"/>
          <wp:positionH relativeFrom="column">
            <wp:posOffset>-229870</wp:posOffset>
          </wp:positionH>
          <wp:positionV relativeFrom="paragraph">
            <wp:posOffset>14605</wp:posOffset>
          </wp:positionV>
          <wp:extent cx="1651635" cy="473075"/>
          <wp:effectExtent l="0" t="0" r="0" b="3175"/>
          <wp:wrapSquare wrapText="bothSides"/>
          <wp:docPr id="511609983" name="Picture 1" descr="A black background with blu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1609983" name="Picture 1" descr="A black background with blue letter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36" b="14136"/>
                  <a:stretch>
                    <a:fillRect/>
                  </a:stretch>
                </pic:blipFill>
                <pic:spPr bwMode="auto">
                  <a:xfrm>
                    <a:off x="0" y="0"/>
                    <a:ext cx="1651635" cy="473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65A29755" wp14:editId="29947BD6">
          <wp:simplePos x="0" y="0"/>
          <wp:positionH relativeFrom="column">
            <wp:posOffset>5515151</wp:posOffset>
          </wp:positionH>
          <wp:positionV relativeFrom="paragraph">
            <wp:posOffset>66040</wp:posOffset>
          </wp:positionV>
          <wp:extent cx="409575" cy="325755"/>
          <wp:effectExtent l="0" t="0" r="0" b="4445"/>
          <wp:wrapSquare wrapText="bothSides"/>
          <wp:docPr id="2085030775" name="Picture 2" descr="A black and pin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666732" name="Picture 2" descr="A black and pink squar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325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7247E8" w14:textId="77777777" w:rsidR="00446E46" w:rsidRDefault="00446E46" w:rsidP="009C6281">
    <w:pPr>
      <w:spacing w:after="0" w:line="240" w:lineRule="auto"/>
      <w:jc w:val="left"/>
      <w:rPr>
        <w:rFonts w:eastAsia="Times New Roman"/>
        <w:color w:val="041E41"/>
        <w:sz w:val="16"/>
      </w:rPr>
    </w:pPr>
  </w:p>
  <w:p w14:paraId="6A3D8C69" w14:textId="77777777" w:rsidR="00AE548B" w:rsidRDefault="00AE548B" w:rsidP="00FF7376">
    <w:pPr>
      <w:spacing w:after="0" w:line="240" w:lineRule="auto"/>
      <w:rPr>
        <w:rFonts w:eastAsia="Times New Roman"/>
        <w:color w:val="041E41"/>
        <w:sz w:val="16"/>
      </w:rPr>
    </w:pPr>
  </w:p>
  <w:p w14:paraId="56407F2B" w14:textId="77777777" w:rsidR="00AE548B" w:rsidRDefault="00AE548B" w:rsidP="00FF7376">
    <w:pPr>
      <w:spacing w:after="0" w:line="240" w:lineRule="auto"/>
      <w:rPr>
        <w:rFonts w:eastAsia="Times New Roman"/>
        <w:color w:val="041E41"/>
        <w:sz w:val="16"/>
      </w:rPr>
    </w:pPr>
  </w:p>
  <w:p w14:paraId="035B8B76" w14:textId="77777777" w:rsidR="009C6281" w:rsidRPr="00FF7376" w:rsidRDefault="009C6281" w:rsidP="00FF7376">
    <w:pPr>
      <w:spacing w:after="0" w:line="240" w:lineRule="auto"/>
      <w:rPr>
        <w:rFonts w:eastAsia="Times New Roman"/>
        <w:color w:val="041E41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17C66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8F0A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F80C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D203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60B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3C1D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C025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6F3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B286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EA08A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7786E"/>
    <w:multiLevelType w:val="hybridMultilevel"/>
    <w:tmpl w:val="5FAEF88E"/>
    <w:lvl w:ilvl="0" w:tplc="09E4BE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F75C42"/>
    <w:multiLevelType w:val="hybridMultilevel"/>
    <w:tmpl w:val="9CC26870"/>
    <w:lvl w:ilvl="0" w:tplc="71400BEE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C3E5C28"/>
    <w:multiLevelType w:val="hybridMultilevel"/>
    <w:tmpl w:val="149608F2"/>
    <w:lvl w:ilvl="0" w:tplc="5C1E7A5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8E26F310">
      <w:start w:val="1"/>
      <w:numFmt w:val="decimal"/>
      <w:pStyle w:val="NumberedC"/>
      <w:lvlText w:val="%4."/>
      <w:lvlJc w:val="left"/>
      <w:pPr>
        <w:ind w:left="2880" w:hanging="360"/>
      </w:pPr>
      <w:rPr>
        <w:rFonts w:ascii="Arial" w:eastAsiaTheme="minorEastAsia" w:hAnsi="Arial" w:cstheme="minorBidi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BD314D"/>
    <w:multiLevelType w:val="hybridMultilevel"/>
    <w:tmpl w:val="62EC906E"/>
    <w:lvl w:ilvl="0" w:tplc="36C0B5FA">
      <w:start w:val="1"/>
      <w:numFmt w:val="decimal"/>
      <w:pStyle w:val="Lisad"/>
      <w:lvlText w:val="%1."/>
      <w:lvlJc w:val="left"/>
      <w:pPr>
        <w:ind w:left="1287" w:hanging="360"/>
      </w:pPr>
    </w:lvl>
    <w:lvl w:ilvl="1" w:tplc="04250019" w:tentative="1">
      <w:start w:val="1"/>
      <w:numFmt w:val="lowerLetter"/>
      <w:lvlText w:val="%2."/>
      <w:lvlJc w:val="left"/>
      <w:pPr>
        <w:ind w:left="2007" w:hanging="360"/>
      </w:pPr>
    </w:lvl>
    <w:lvl w:ilvl="2" w:tplc="0425001B" w:tentative="1">
      <w:start w:val="1"/>
      <w:numFmt w:val="lowerRoman"/>
      <w:lvlText w:val="%3."/>
      <w:lvlJc w:val="right"/>
      <w:pPr>
        <w:ind w:left="2727" w:hanging="180"/>
      </w:pPr>
    </w:lvl>
    <w:lvl w:ilvl="3" w:tplc="0425000F" w:tentative="1">
      <w:start w:val="1"/>
      <w:numFmt w:val="decimal"/>
      <w:lvlText w:val="%4."/>
      <w:lvlJc w:val="left"/>
      <w:pPr>
        <w:ind w:left="3447" w:hanging="360"/>
      </w:pPr>
    </w:lvl>
    <w:lvl w:ilvl="4" w:tplc="04250019" w:tentative="1">
      <w:start w:val="1"/>
      <w:numFmt w:val="lowerLetter"/>
      <w:lvlText w:val="%5."/>
      <w:lvlJc w:val="left"/>
      <w:pPr>
        <w:ind w:left="4167" w:hanging="360"/>
      </w:pPr>
    </w:lvl>
    <w:lvl w:ilvl="5" w:tplc="0425001B" w:tentative="1">
      <w:start w:val="1"/>
      <w:numFmt w:val="lowerRoman"/>
      <w:lvlText w:val="%6."/>
      <w:lvlJc w:val="right"/>
      <w:pPr>
        <w:ind w:left="4887" w:hanging="180"/>
      </w:pPr>
    </w:lvl>
    <w:lvl w:ilvl="6" w:tplc="0425000F" w:tentative="1">
      <w:start w:val="1"/>
      <w:numFmt w:val="decimal"/>
      <w:lvlText w:val="%7."/>
      <w:lvlJc w:val="left"/>
      <w:pPr>
        <w:ind w:left="5607" w:hanging="360"/>
      </w:pPr>
    </w:lvl>
    <w:lvl w:ilvl="7" w:tplc="04250019" w:tentative="1">
      <w:start w:val="1"/>
      <w:numFmt w:val="lowerLetter"/>
      <w:lvlText w:val="%8."/>
      <w:lvlJc w:val="left"/>
      <w:pPr>
        <w:ind w:left="6327" w:hanging="360"/>
      </w:pPr>
    </w:lvl>
    <w:lvl w:ilvl="8" w:tplc="042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75C51C7"/>
    <w:multiLevelType w:val="hybridMultilevel"/>
    <w:tmpl w:val="9DA4380C"/>
    <w:lvl w:ilvl="0" w:tplc="0425000F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  <w:i w:val="0"/>
        <w:color w:val="333333"/>
        <w:sz w:val="20"/>
      </w:rPr>
    </w:lvl>
    <w:lvl w:ilvl="1" w:tplc="04250019" w:tentative="1">
      <w:start w:val="1"/>
      <w:numFmt w:val="lowerLetter"/>
      <w:lvlText w:val="%2."/>
      <w:lvlJc w:val="left"/>
      <w:pPr>
        <w:ind w:left="589" w:hanging="360"/>
      </w:pPr>
    </w:lvl>
    <w:lvl w:ilvl="2" w:tplc="0425001B" w:tentative="1">
      <w:start w:val="1"/>
      <w:numFmt w:val="lowerRoman"/>
      <w:lvlText w:val="%3."/>
      <w:lvlJc w:val="right"/>
      <w:pPr>
        <w:ind w:left="1309" w:hanging="180"/>
      </w:pPr>
    </w:lvl>
    <w:lvl w:ilvl="3" w:tplc="0425000F" w:tentative="1">
      <w:start w:val="1"/>
      <w:numFmt w:val="decimal"/>
      <w:lvlText w:val="%4."/>
      <w:lvlJc w:val="left"/>
      <w:pPr>
        <w:ind w:left="2029" w:hanging="360"/>
      </w:pPr>
    </w:lvl>
    <w:lvl w:ilvl="4" w:tplc="04250019" w:tentative="1">
      <w:start w:val="1"/>
      <w:numFmt w:val="lowerLetter"/>
      <w:lvlText w:val="%5."/>
      <w:lvlJc w:val="left"/>
      <w:pPr>
        <w:ind w:left="2749" w:hanging="360"/>
      </w:pPr>
    </w:lvl>
    <w:lvl w:ilvl="5" w:tplc="0425001B" w:tentative="1">
      <w:start w:val="1"/>
      <w:numFmt w:val="lowerRoman"/>
      <w:lvlText w:val="%6."/>
      <w:lvlJc w:val="right"/>
      <w:pPr>
        <w:ind w:left="3469" w:hanging="180"/>
      </w:pPr>
    </w:lvl>
    <w:lvl w:ilvl="6" w:tplc="0425000F" w:tentative="1">
      <w:start w:val="1"/>
      <w:numFmt w:val="decimal"/>
      <w:lvlText w:val="%7."/>
      <w:lvlJc w:val="left"/>
      <w:pPr>
        <w:ind w:left="4189" w:hanging="360"/>
      </w:pPr>
    </w:lvl>
    <w:lvl w:ilvl="7" w:tplc="04250019" w:tentative="1">
      <w:start w:val="1"/>
      <w:numFmt w:val="lowerLetter"/>
      <w:lvlText w:val="%8."/>
      <w:lvlJc w:val="left"/>
      <w:pPr>
        <w:ind w:left="4909" w:hanging="360"/>
      </w:pPr>
    </w:lvl>
    <w:lvl w:ilvl="8" w:tplc="042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5" w15:restartNumberingAfterBreak="0">
    <w:nsid w:val="1C675FE8"/>
    <w:multiLevelType w:val="multilevel"/>
    <w:tmpl w:val="5CDCBBE2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pStyle w:val="TGSPunktidnummerdatud"/>
      <w:lvlText w:val="%1.%2.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E316495"/>
    <w:multiLevelType w:val="multilevel"/>
    <w:tmpl w:val="FC8E6C6C"/>
    <w:lvl w:ilvl="0">
      <w:start w:val="1"/>
      <w:numFmt w:val="upperLetter"/>
      <w:pStyle w:val="Preamble1C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Roman"/>
      <w:pStyle w:val="Preamble2C"/>
      <w:lvlText w:val="(%2)"/>
      <w:lvlJc w:val="left"/>
      <w:pPr>
        <w:ind w:left="851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25C4D66"/>
    <w:multiLevelType w:val="hybridMultilevel"/>
    <w:tmpl w:val="7DD03B64"/>
    <w:lvl w:ilvl="0" w:tplc="F7C297DC">
      <w:start w:val="1"/>
      <w:numFmt w:val="bullet"/>
      <w:lvlText w:val="—"/>
      <w:lvlJc w:val="left"/>
      <w:pPr>
        <w:ind w:left="567" w:hanging="369"/>
      </w:pPr>
      <w:rPr>
        <w:rFonts w:ascii="Arial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764CAB"/>
    <w:multiLevelType w:val="hybridMultilevel"/>
    <w:tmpl w:val="71D699E4"/>
    <w:lvl w:ilvl="0" w:tplc="C184915E">
      <w:start w:val="1"/>
      <w:numFmt w:val="upp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1D1A06"/>
    <w:multiLevelType w:val="multilevel"/>
    <w:tmpl w:val="5B427E6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20" w15:restartNumberingAfterBreak="0">
    <w:nsid w:val="2F72617B"/>
    <w:multiLevelType w:val="multilevel"/>
    <w:tmpl w:val="66AEA37A"/>
    <w:lvl w:ilvl="0">
      <w:start w:val="1"/>
      <w:numFmt w:val="upperRoman"/>
      <w:pStyle w:val="Head1C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2C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evel3C"/>
      <w:isLgl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lowerLetter"/>
      <w:pStyle w:val="Level4C"/>
      <w:lvlText w:val="(%4)"/>
      <w:lvlJc w:val="left"/>
      <w:pPr>
        <w:ind w:left="992" w:hanging="425"/>
      </w:pPr>
      <w:rPr>
        <w:rFonts w:hint="default"/>
      </w:rPr>
    </w:lvl>
    <w:lvl w:ilvl="4">
      <w:start w:val="1"/>
      <w:numFmt w:val="decimal"/>
      <w:pStyle w:val="SchedTitleC"/>
      <w:suff w:val="nothing"/>
      <w:lvlText w:val="Lisa %5: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SchedHead1C"/>
      <w:lvlText w:val="%6."/>
      <w:lvlJc w:val="left"/>
      <w:pPr>
        <w:ind w:left="567" w:hanging="567"/>
      </w:pPr>
      <w:rPr>
        <w:rFonts w:ascii="Arial" w:hAnsi="Arial" w:cs="Arial" w:hint="default"/>
        <w:b w:val="0"/>
      </w:rPr>
    </w:lvl>
    <w:lvl w:ilvl="6">
      <w:start w:val="1"/>
      <w:numFmt w:val="decimal"/>
      <w:pStyle w:val="SchedHead2C"/>
      <w:lvlText w:val="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SchedLevel3C"/>
      <w:lvlText w:val="%8.%6.%7"/>
      <w:lvlJc w:val="left"/>
      <w:pPr>
        <w:ind w:left="1134" w:hanging="567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567" w:hanging="567"/>
      </w:pPr>
      <w:rPr>
        <w:rFonts w:hint="default"/>
      </w:rPr>
    </w:lvl>
  </w:abstractNum>
  <w:abstractNum w:abstractNumId="21" w15:restartNumberingAfterBreak="0">
    <w:nsid w:val="30392459"/>
    <w:multiLevelType w:val="hybridMultilevel"/>
    <w:tmpl w:val="108AD30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B40EF2"/>
    <w:multiLevelType w:val="hybridMultilevel"/>
    <w:tmpl w:val="38EE68A2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C348EB"/>
    <w:multiLevelType w:val="multilevel"/>
    <w:tmpl w:val="890AAC00"/>
    <w:numStyleLink w:val="Style2"/>
  </w:abstractNum>
  <w:abstractNum w:abstractNumId="24" w15:restartNumberingAfterBreak="0">
    <w:nsid w:val="42D10D51"/>
    <w:multiLevelType w:val="hybridMultilevel"/>
    <w:tmpl w:val="42345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04E33"/>
    <w:multiLevelType w:val="hybridMultilevel"/>
    <w:tmpl w:val="F85C854E"/>
    <w:lvl w:ilvl="0" w:tplc="3EDE2D16">
      <w:start w:val="1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A12B7E"/>
    <w:multiLevelType w:val="multilevel"/>
    <w:tmpl w:val="12B28880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upperLetter"/>
      <w:lvlRestart w:val="1"/>
      <w:pStyle w:val="Heading3"/>
      <w:lvlText w:val="%3."/>
      <w:lvlJc w:val="left"/>
      <w:pPr>
        <w:ind w:left="567" w:firstLine="0"/>
      </w:pPr>
      <w:rPr>
        <w:rFonts w:hint="default"/>
      </w:rPr>
    </w:lvl>
    <w:lvl w:ilvl="3">
      <w:start w:val="1"/>
      <w:numFmt w:val="bullet"/>
      <w:lvlText w:val="▪"/>
      <w:lvlJc w:val="left"/>
      <w:pPr>
        <w:ind w:left="567" w:firstLine="0"/>
      </w:pPr>
      <w:rPr>
        <w:rFonts w:ascii="Calibri" w:hAnsi="Calibri" w:hint="default"/>
        <w:color w:val="auto"/>
      </w:rPr>
    </w:lvl>
    <w:lvl w:ilvl="4">
      <w:start w:val="1"/>
      <w:numFmt w:val="lowerLetter"/>
      <w:lvlRestart w:val="2"/>
      <w:pStyle w:val="Heading5"/>
      <w:lvlText w:val="%5."/>
      <w:lvlJc w:val="left"/>
      <w:pPr>
        <w:ind w:left="567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85E7C60"/>
    <w:multiLevelType w:val="hybridMultilevel"/>
    <w:tmpl w:val="7C9E3F88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195FC6"/>
    <w:multiLevelType w:val="multilevel"/>
    <w:tmpl w:val="B7F82BB4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4E0F5EB9"/>
    <w:multiLevelType w:val="hybridMultilevel"/>
    <w:tmpl w:val="C2524152"/>
    <w:lvl w:ilvl="0" w:tplc="6AD628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4FCC7B36"/>
    <w:multiLevelType w:val="multilevel"/>
    <w:tmpl w:val="4D286D00"/>
    <w:lvl w:ilvl="0">
      <w:start w:val="2"/>
      <w:numFmt w:val="bullet"/>
      <w:lvlText w:val="─"/>
      <w:lvlJc w:val="left"/>
      <w:pPr>
        <w:ind w:left="720" w:hanging="363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94466"/>
    <w:multiLevelType w:val="multilevel"/>
    <w:tmpl w:val="890AAC00"/>
    <w:styleLink w:val="Style2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1.%2."/>
      <w:lvlJc w:val="left"/>
      <w:pPr>
        <w:ind w:left="57" w:firstLine="51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4D94B50"/>
    <w:multiLevelType w:val="hybridMultilevel"/>
    <w:tmpl w:val="853CBD32"/>
    <w:lvl w:ilvl="0" w:tplc="C6E268F8">
      <w:start w:val="1"/>
      <w:numFmt w:val="decimal"/>
      <w:pStyle w:val="PartiesC"/>
      <w:lvlText w:val="(%1)"/>
      <w:lvlJc w:val="left"/>
      <w:pPr>
        <w:ind w:left="567" w:hanging="567"/>
      </w:pPr>
      <w:rPr>
        <w:rFonts w:ascii="Arial Bold" w:hAnsi="Arial Bold" w:hint="default"/>
        <w:b/>
        <w:i w:val="0"/>
        <w:color w:val="auto"/>
        <w:sz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7479CE"/>
    <w:multiLevelType w:val="hybridMultilevel"/>
    <w:tmpl w:val="3B220CD4"/>
    <w:lvl w:ilvl="0" w:tplc="0EE003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1FB4A9D4">
      <w:start w:val="1"/>
      <w:numFmt w:val="lowerLetter"/>
      <w:lvlText w:val="%2)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AE3BAA"/>
    <w:multiLevelType w:val="hybridMultilevel"/>
    <w:tmpl w:val="0EB493CA"/>
    <w:lvl w:ilvl="0" w:tplc="4C002D54">
      <w:start w:val="1"/>
      <w:numFmt w:val="bullet"/>
      <w:pStyle w:val="Heading4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2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1DA262F"/>
    <w:multiLevelType w:val="hybridMultilevel"/>
    <w:tmpl w:val="F612ABB4"/>
    <w:lvl w:ilvl="0" w:tplc="87207D8C">
      <w:start w:val="1"/>
      <w:numFmt w:val="bullet"/>
      <w:pStyle w:val="BulletC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36" w15:restartNumberingAfterBreak="0">
    <w:nsid w:val="6374164D"/>
    <w:multiLevelType w:val="hybridMultilevel"/>
    <w:tmpl w:val="AB72A1B8"/>
    <w:lvl w:ilvl="0" w:tplc="9A8EB4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A705A"/>
    <w:multiLevelType w:val="multilevel"/>
    <w:tmpl w:val="BB1252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hint="default"/>
      </w:rPr>
    </w:lvl>
    <w:lvl w:ilvl="2">
      <w:start w:val="1"/>
      <w:numFmt w:val="upperLetter"/>
      <w:lvlRestart w:val="1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65136662"/>
    <w:multiLevelType w:val="hybridMultilevel"/>
    <w:tmpl w:val="EE0E2E4A"/>
    <w:lvl w:ilvl="0" w:tplc="7BB08A08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402EEE"/>
    <w:multiLevelType w:val="hybridMultilevel"/>
    <w:tmpl w:val="012E9504"/>
    <w:lvl w:ilvl="0" w:tplc="9D322B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1674C59"/>
    <w:multiLevelType w:val="hybridMultilevel"/>
    <w:tmpl w:val="8D90405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9079ED"/>
    <w:multiLevelType w:val="multilevel"/>
    <w:tmpl w:val="1F9E7A3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 w16cid:durableId="1440906470">
    <w:abstractNumId w:val="21"/>
  </w:num>
  <w:num w:numId="2" w16cid:durableId="346903564">
    <w:abstractNumId w:val="40"/>
  </w:num>
  <w:num w:numId="3" w16cid:durableId="203638239">
    <w:abstractNumId w:val="36"/>
  </w:num>
  <w:num w:numId="4" w16cid:durableId="559680489">
    <w:abstractNumId w:val="19"/>
  </w:num>
  <w:num w:numId="5" w16cid:durableId="285161037">
    <w:abstractNumId w:val="32"/>
  </w:num>
  <w:num w:numId="6" w16cid:durableId="147290617">
    <w:abstractNumId w:val="20"/>
  </w:num>
  <w:num w:numId="7" w16cid:durableId="1027097086">
    <w:abstractNumId w:val="35"/>
  </w:num>
  <w:num w:numId="8" w16cid:durableId="1815220884">
    <w:abstractNumId w:val="35"/>
    <w:lvlOverride w:ilvl="0">
      <w:startOverride w:val="1"/>
    </w:lvlOverride>
  </w:num>
  <w:num w:numId="9" w16cid:durableId="222445072">
    <w:abstractNumId w:val="16"/>
  </w:num>
  <w:num w:numId="10" w16cid:durableId="1282104965">
    <w:abstractNumId w:val="14"/>
  </w:num>
  <w:num w:numId="11" w16cid:durableId="1947733358">
    <w:abstractNumId w:val="35"/>
    <w:lvlOverride w:ilvl="0">
      <w:startOverride w:val="1"/>
    </w:lvlOverride>
  </w:num>
  <w:num w:numId="12" w16cid:durableId="1253735983">
    <w:abstractNumId w:val="35"/>
    <w:lvlOverride w:ilvl="0">
      <w:startOverride w:val="1"/>
    </w:lvlOverride>
  </w:num>
  <w:num w:numId="13" w16cid:durableId="1601330510">
    <w:abstractNumId w:val="17"/>
  </w:num>
  <w:num w:numId="14" w16cid:durableId="1686705661">
    <w:abstractNumId w:val="17"/>
    <w:lvlOverride w:ilvl="0">
      <w:startOverride w:val="1"/>
    </w:lvlOverride>
  </w:num>
  <w:num w:numId="15" w16cid:durableId="100495135">
    <w:abstractNumId w:val="17"/>
    <w:lvlOverride w:ilvl="0">
      <w:startOverride w:val="1"/>
    </w:lvlOverride>
  </w:num>
  <w:num w:numId="16" w16cid:durableId="1847789625">
    <w:abstractNumId w:val="12"/>
  </w:num>
  <w:num w:numId="17" w16cid:durableId="1976595224">
    <w:abstractNumId w:val="25"/>
  </w:num>
  <w:num w:numId="18" w16cid:durableId="298347568">
    <w:abstractNumId w:val="33"/>
  </w:num>
  <w:num w:numId="19" w16cid:durableId="1003362949">
    <w:abstractNumId w:val="38"/>
  </w:num>
  <w:num w:numId="20" w16cid:durableId="121385685">
    <w:abstractNumId w:val="10"/>
  </w:num>
  <w:num w:numId="21" w16cid:durableId="2039237902">
    <w:abstractNumId w:val="30"/>
  </w:num>
  <w:num w:numId="22" w16cid:durableId="595863953">
    <w:abstractNumId w:val="26"/>
  </w:num>
  <w:num w:numId="23" w16cid:durableId="2057266833">
    <w:abstractNumId w:val="41"/>
  </w:num>
  <w:num w:numId="24" w16cid:durableId="1596866361">
    <w:abstractNumId w:val="28"/>
  </w:num>
  <w:num w:numId="25" w16cid:durableId="1881740054">
    <w:abstractNumId w:val="23"/>
  </w:num>
  <w:num w:numId="26" w16cid:durableId="612983173">
    <w:abstractNumId w:val="27"/>
  </w:num>
  <w:num w:numId="27" w16cid:durableId="580796602">
    <w:abstractNumId w:val="31"/>
  </w:num>
  <w:num w:numId="28" w16cid:durableId="673266679">
    <w:abstractNumId w:val="9"/>
  </w:num>
  <w:num w:numId="29" w16cid:durableId="1143691519">
    <w:abstractNumId w:val="8"/>
  </w:num>
  <w:num w:numId="30" w16cid:durableId="2138595338">
    <w:abstractNumId w:val="7"/>
  </w:num>
  <w:num w:numId="31" w16cid:durableId="2060278638">
    <w:abstractNumId w:val="6"/>
  </w:num>
  <w:num w:numId="32" w16cid:durableId="518474675">
    <w:abstractNumId w:val="5"/>
  </w:num>
  <w:num w:numId="33" w16cid:durableId="260258181">
    <w:abstractNumId w:val="4"/>
  </w:num>
  <w:num w:numId="34" w16cid:durableId="1002246553">
    <w:abstractNumId w:val="3"/>
  </w:num>
  <w:num w:numId="35" w16cid:durableId="1482963951">
    <w:abstractNumId w:val="2"/>
  </w:num>
  <w:num w:numId="36" w16cid:durableId="1001734043">
    <w:abstractNumId w:val="1"/>
  </w:num>
  <w:num w:numId="37" w16cid:durableId="1933934058">
    <w:abstractNumId w:val="0"/>
  </w:num>
  <w:num w:numId="38" w16cid:durableId="481118124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88306704">
    <w:abstractNumId w:val="37"/>
  </w:num>
  <w:num w:numId="40" w16cid:durableId="538321531">
    <w:abstractNumId w:val="18"/>
  </w:num>
  <w:num w:numId="41" w16cid:durableId="1050959232">
    <w:abstractNumId w:val="11"/>
  </w:num>
  <w:num w:numId="42" w16cid:durableId="1110930245">
    <w:abstractNumId w:val="34"/>
  </w:num>
  <w:num w:numId="43" w16cid:durableId="915089769">
    <w:abstractNumId w:val="13"/>
  </w:num>
  <w:num w:numId="44" w16cid:durableId="958612069">
    <w:abstractNumId w:val="15"/>
  </w:num>
  <w:num w:numId="45" w16cid:durableId="1544945991">
    <w:abstractNumId w:val="22"/>
  </w:num>
  <w:num w:numId="46" w16cid:durableId="839008394">
    <w:abstractNumId w:val="29"/>
  </w:num>
  <w:num w:numId="47" w16cid:durableId="1463306349">
    <w:abstractNumId w:val="39"/>
  </w:num>
  <w:num w:numId="48" w16cid:durableId="3782515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3222375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8F1"/>
    <w:rsid w:val="000003BB"/>
    <w:rsid w:val="000003FF"/>
    <w:rsid w:val="000015B6"/>
    <w:rsid w:val="00005659"/>
    <w:rsid w:val="00006794"/>
    <w:rsid w:val="00012A37"/>
    <w:rsid w:val="00014C54"/>
    <w:rsid w:val="000150DE"/>
    <w:rsid w:val="00015896"/>
    <w:rsid w:val="0002161C"/>
    <w:rsid w:val="00025F93"/>
    <w:rsid w:val="000272DD"/>
    <w:rsid w:val="0003291B"/>
    <w:rsid w:val="00040F1D"/>
    <w:rsid w:val="000413AB"/>
    <w:rsid w:val="00044E3A"/>
    <w:rsid w:val="000522DD"/>
    <w:rsid w:val="00052BC0"/>
    <w:rsid w:val="00053ED5"/>
    <w:rsid w:val="00056957"/>
    <w:rsid w:val="00056E93"/>
    <w:rsid w:val="00063913"/>
    <w:rsid w:val="0006698D"/>
    <w:rsid w:val="000671BC"/>
    <w:rsid w:val="00070389"/>
    <w:rsid w:val="0007074E"/>
    <w:rsid w:val="00071098"/>
    <w:rsid w:val="0007160B"/>
    <w:rsid w:val="00073343"/>
    <w:rsid w:val="0007344C"/>
    <w:rsid w:val="00073992"/>
    <w:rsid w:val="00076641"/>
    <w:rsid w:val="000825A8"/>
    <w:rsid w:val="000853A1"/>
    <w:rsid w:val="0008744D"/>
    <w:rsid w:val="0008747D"/>
    <w:rsid w:val="00090353"/>
    <w:rsid w:val="000911FA"/>
    <w:rsid w:val="00092484"/>
    <w:rsid w:val="00092915"/>
    <w:rsid w:val="00092A4B"/>
    <w:rsid w:val="00092A77"/>
    <w:rsid w:val="00094F22"/>
    <w:rsid w:val="000A2B1B"/>
    <w:rsid w:val="000A2FC5"/>
    <w:rsid w:val="000A4138"/>
    <w:rsid w:val="000A4409"/>
    <w:rsid w:val="000A6B2D"/>
    <w:rsid w:val="000A77A7"/>
    <w:rsid w:val="000A784C"/>
    <w:rsid w:val="000B26D6"/>
    <w:rsid w:val="000B340A"/>
    <w:rsid w:val="000B3A4B"/>
    <w:rsid w:val="000B40CF"/>
    <w:rsid w:val="000B61AF"/>
    <w:rsid w:val="000B6354"/>
    <w:rsid w:val="000B7FC9"/>
    <w:rsid w:val="000C129E"/>
    <w:rsid w:val="000C26AA"/>
    <w:rsid w:val="000C688F"/>
    <w:rsid w:val="000C7DFC"/>
    <w:rsid w:val="000D00F6"/>
    <w:rsid w:val="000D761B"/>
    <w:rsid w:val="000E0FC0"/>
    <w:rsid w:val="000E1FFD"/>
    <w:rsid w:val="000E57DF"/>
    <w:rsid w:val="000F17D0"/>
    <w:rsid w:val="000F1D08"/>
    <w:rsid w:val="000F2724"/>
    <w:rsid w:val="000F30A5"/>
    <w:rsid w:val="000F5BCA"/>
    <w:rsid w:val="0010016D"/>
    <w:rsid w:val="001003CE"/>
    <w:rsid w:val="00102DB4"/>
    <w:rsid w:val="00103D6E"/>
    <w:rsid w:val="001044A5"/>
    <w:rsid w:val="001059A8"/>
    <w:rsid w:val="00106E31"/>
    <w:rsid w:val="00110E91"/>
    <w:rsid w:val="0011356B"/>
    <w:rsid w:val="0011358D"/>
    <w:rsid w:val="0011514F"/>
    <w:rsid w:val="00115BBF"/>
    <w:rsid w:val="001162D5"/>
    <w:rsid w:val="00117D94"/>
    <w:rsid w:val="00124A41"/>
    <w:rsid w:val="00124B2C"/>
    <w:rsid w:val="001304B9"/>
    <w:rsid w:val="0014134F"/>
    <w:rsid w:val="001435D8"/>
    <w:rsid w:val="00143FC3"/>
    <w:rsid w:val="00144472"/>
    <w:rsid w:val="0014700C"/>
    <w:rsid w:val="00150E55"/>
    <w:rsid w:val="001524DD"/>
    <w:rsid w:val="00154521"/>
    <w:rsid w:val="00156A18"/>
    <w:rsid w:val="00160642"/>
    <w:rsid w:val="00161849"/>
    <w:rsid w:val="00164100"/>
    <w:rsid w:val="0016515D"/>
    <w:rsid w:val="00166932"/>
    <w:rsid w:val="001675A3"/>
    <w:rsid w:val="00175B5B"/>
    <w:rsid w:val="00175F78"/>
    <w:rsid w:val="0017648B"/>
    <w:rsid w:val="00177474"/>
    <w:rsid w:val="0018133E"/>
    <w:rsid w:val="00181439"/>
    <w:rsid w:val="00181CC0"/>
    <w:rsid w:val="00182CD8"/>
    <w:rsid w:val="00183065"/>
    <w:rsid w:val="00184C92"/>
    <w:rsid w:val="001871FF"/>
    <w:rsid w:val="00190510"/>
    <w:rsid w:val="00191982"/>
    <w:rsid w:val="00192F4A"/>
    <w:rsid w:val="001949AC"/>
    <w:rsid w:val="00194FF8"/>
    <w:rsid w:val="001A0F25"/>
    <w:rsid w:val="001A1DD2"/>
    <w:rsid w:val="001A53FA"/>
    <w:rsid w:val="001A5B90"/>
    <w:rsid w:val="001A7BEE"/>
    <w:rsid w:val="001B1908"/>
    <w:rsid w:val="001B504F"/>
    <w:rsid w:val="001B713B"/>
    <w:rsid w:val="001B7F02"/>
    <w:rsid w:val="001C18B4"/>
    <w:rsid w:val="001C212A"/>
    <w:rsid w:val="001C4DF8"/>
    <w:rsid w:val="001C6BDD"/>
    <w:rsid w:val="001C72B2"/>
    <w:rsid w:val="001D4C89"/>
    <w:rsid w:val="001D6BD5"/>
    <w:rsid w:val="001E17B6"/>
    <w:rsid w:val="001E27F2"/>
    <w:rsid w:val="001E2EC2"/>
    <w:rsid w:val="001E39EB"/>
    <w:rsid w:val="001E413A"/>
    <w:rsid w:val="001E539D"/>
    <w:rsid w:val="001E6654"/>
    <w:rsid w:val="001E7E09"/>
    <w:rsid w:val="001F0D92"/>
    <w:rsid w:val="001F3191"/>
    <w:rsid w:val="001F48AF"/>
    <w:rsid w:val="001F4952"/>
    <w:rsid w:val="001F5EFA"/>
    <w:rsid w:val="001F68A1"/>
    <w:rsid w:val="001F6981"/>
    <w:rsid w:val="001F7293"/>
    <w:rsid w:val="001F7512"/>
    <w:rsid w:val="001F7A9C"/>
    <w:rsid w:val="0020202C"/>
    <w:rsid w:val="002035B6"/>
    <w:rsid w:val="00203B97"/>
    <w:rsid w:val="00203C5C"/>
    <w:rsid w:val="002067EA"/>
    <w:rsid w:val="002142F9"/>
    <w:rsid w:val="00216CC9"/>
    <w:rsid w:val="00216CFC"/>
    <w:rsid w:val="00217189"/>
    <w:rsid w:val="00220446"/>
    <w:rsid w:val="00220E2A"/>
    <w:rsid w:val="00227DC1"/>
    <w:rsid w:val="00227E0E"/>
    <w:rsid w:val="00232EAB"/>
    <w:rsid w:val="002408CF"/>
    <w:rsid w:val="00241342"/>
    <w:rsid w:val="0024624A"/>
    <w:rsid w:val="00250F20"/>
    <w:rsid w:val="00250F76"/>
    <w:rsid w:val="002518C0"/>
    <w:rsid w:val="0025762C"/>
    <w:rsid w:val="00262E50"/>
    <w:rsid w:val="0026672A"/>
    <w:rsid w:val="00266EFE"/>
    <w:rsid w:val="00275462"/>
    <w:rsid w:val="00275BD7"/>
    <w:rsid w:val="00276F74"/>
    <w:rsid w:val="0028012C"/>
    <w:rsid w:val="0028494A"/>
    <w:rsid w:val="0028571E"/>
    <w:rsid w:val="00286573"/>
    <w:rsid w:val="00287D3C"/>
    <w:rsid w:val="00292841"/>
    <w:rsid w:val="00293615"/>
    <w:rsid w:val="00294438"/>
    <w:rsid w:val="00295D2E"/>
    <w:rsid w:val="00295F27"/>
    <w:rsid w:val="002A072A"/>
    <w:rsid w:val="002A1B69"/>
    <w:rsid w:val="002A3903"/>
    <w:rsid w:val="002A3A34"/>
    <w:rsid w:val="002A604E"/>
    <w:rsid w:val="002B14BF"/>
    <w:rsid w:val="002B196E"/>
    <w:rsid w:val="002B4E0F"/>
    <w:rsid w:val="002B5438"/>
    <w:rsid w:val="002B7C02"/>
    <w:rsid w:val="002B7C99"/>
    <w:rsid w:val="002C20B3"/>
    <w:rsid w:val="002C2119"/>
    <w:rsid w:val="002C2A7D"/>
    <w:rsid w:val="002C3135"/>
    <w:rsid w:val="002C4E13"/>
    <w:rsid w:val="002C6ACD"/>
    <w:rsid w:val="002D04BB"/>
    <w:rsid w:val="002D11E7"/>
    <w:rsid w:val="002D1241"/>
    <w:rsid w:val="002D3269"/>
    <w:rsid w:val="002D6D8D"/>
    <w:rsid w:val="002D7140"/>
    <w:rsid w:val="002D787D"/>
    <w:rsid w:val="002D790E"/>
    <w:rsid w:val="002E0935"/>
    <w:rsid w:val="002E2E51"/>
    <w:rsid w:val="002E3158"/>
    <w:rsid w:val="002E4587"/>
    <w:rsid w:val="002E5373"/>
    <w:rsid w:val="002E6702"/>
    <w:rsid w:val="002E737F"/>
    <w:rsid w:val="002E7A66"/>
    <w:rsid w:val="002F5ACB"/>
    <w:rsid w:val="00300128"/>
    <w:rsid w:val="003004D7"/>
    <w:rsid w:val="00301293"/>
    <w:rsid w:val="00301365"/>
    <w:rsid w:val="003035ED"/>
    <w:rsid w:val="00303E5F"/>
    <w:rsid w:val="003042BC"/>
    <w:rsid w:val="00304ADE"/>
    <w:rsid w:val="003113AA"/>
    <w:rsid w:val="003131DF"/>
    <w:rsid w:val="00313607"/>
    <w:rsid w:val="003145F9"/>
    <w:rsid w:val="003151B5"/>
    <w:rsid w:val="003222B8"/>
    <w:rsid w:val="003243B9"/>
    <w:rsid w:val="003244E7"/>
    <w:rsid w:val="003264EA"/>
    <w:rsid w:val="003315F2"/>
    <w:rsid w:val="00331BC0"/>
    <w:rsid w:val="00332686"/>
    <w:rsid w:val="00333021"/>
    <w:rsid w:val="003403BB"/>
    <w:rsid w:val="003404A3"/>
    <w:rsid w:val="00341C96"/>
    <w:rsid w:val="00343018"/>
    <w:rsid w:val="003472A9"/>
    <w:rsid w:val="00347735"/>
    <w:rsid w:val="003479B3"/>
    <w:rsid w:val="00350699"/>
    <w:rsid w:val="00351327"/>
    <w:rsid w:val="003517EB"/>
    <w:rsid w:val="0035245C"/>
    <w:rsid w:val="00354DE9"/>
    <w:rsid w:val="003557B3"/>
    <w:rsid w:val="00356110"/>
    <w:rsid w:val="00357AA9"/>
    <w:rsid w:val="0036023E"/>
    <w:rsid w:val="00361ADF"/>
    <w:rsid w:val="00361C3A"/>
    <w:rsid w:val="00363C88"/>
    <w:rsid w:val="00366465"/>
    <w:rsid w:val="00367B0D"/>
    <w:rsid w:val="00371810"/>
    <w:rsid w:val="00373E6E"/>
    <w:rsid w:val="00376026"/>
    <w:rsid w:val="0038368A"/>
    <w:rsid w:val="00393A4C"/>
    <w:rsid w:val="003954F7"/>
    <w:rsid w:val="003978BA"/>
    <w:rsid w:val="003A4765"/>
    <w:rsid w:val="003B1703"/>
    <w:rsid w:val="003B22E6"/>
    <w:rsid w:val="003B3BF0"/>
    <w:rsid w:val="003B4B3F"/>
    <w:rsid w:val="003B7E72"/>
    <w:rsid w:val="003C16B9"/>
    <w:rsid w:val="003C30AB"/>
    <w:rsid w:val="003C37D0"/>
    <w:rsid w:val="003C43C6"/>
    <w:rsid w:val="003C5617"/>
    <w:rsid w:val="003C5AF2"/>
    <w:rsid w:val="003C7357"/>
    <w:rsid w:val="003D2629"/>
    <w:rsid w:val="003D2745"/>
    <w:rsid w:val="003D63A1"/>
    <w:rsid w:val="003D64F8"/>
    <w:rsid w:val="003D6D95"/>
    <w:rsid w:val="003D6E63"/>
    <w:rsid w:val="003E1F60"/>
    <w:rsid w:val="003E624F"/>
    <w:rsid w:val="003E62DA"/>
    <w:rsid w:val="003F0205"/>
    <w:rsid w:val="003F1A30"/>
    <w:rsid w:val="003F1AE9"/>
    <w:rsid w:val="003F25E2"/>
    <w:rsid w:val="003F2859"/>
    <w:rsid w:val="003F59EB"/>
    <w:rsid w:val="003F7BA1"/>
    <w:rsid w:val="0040127D"/>
    <w:rsid w:val="004023F7"/>
    <w:rsid w:val="00405F9A"/>
    <w:rsid w:val="004073D5"/>
    <w:rsid w:val="00407589"/>
    <w:rsid w:val="00407819"/>
    <w:rsid w:val="004169F4"/>
    <w:rsid w:val="004177F9"/>
    <w:rsid w:val="00421A39"/>
    <w:rsid w:val="00421E4A"/>
    <w:rsid w:val="0042347B"/>
    <w:rsid w:val="004246AC"/>
    <w:rsid w:val="00424A41"/>
    <w:rsid w:val="0043513E"/>
    <w:rsid w:val="00435C77"/>
    <w:rsid w:val="0043663B"/>
    <w:rsid w:val="0044065A"/>
    <w:rsid w:val="00440B41"/>
    <w:rsid w:val="00441FF1"/>
    <w:rsid w:val="00446E46"/>
    <w:rsid w:val="0045002B"/>
    <w:rsid w:val="00450374"/>
    <w:rsid w:val="004505FB"/>
    <w:rsid w:val="00450640"/>
    <w:rsid w:val="0045313E"/>
    <w:rsid w:val="0045478C"/>
    <w:rsid w:val="004547B5"/>
    <w:rsid w:val="00455364"/>
    <w:rsid w:val="004577E5"/>
    <w:rsid w:val="0046094A"/>
    <w:rsid w:val="00462239"/>
    <w:rsid w:val="00465A4F"/>
    <w:rsid w:val="00465C9C"/>
    <w:rsid w:val="00465E9A"/>
    <w:rsid w:val="0046690F"/>
    <w:rsid w:val="00473B42"/>
    <w:rsid w:val="00475CCB"/>
    <w:rsid w:val="00483538"/>
    <w:rsid w:val="0048415C"/>
    <w:rsid w:val="00485844"/>
    <w:rsid w:val="00487C56"/>
    <w:rsid w:val="00490CDD"/>
    <w:rsid w:val="004913F6"/>
    <w:rsid w:val="00491418"/>
    <w:rsid w:val="004924FC"/>
    <w:rsid w:val="00494A6C"/>
    <w:rsid w:val="004A0533"/>
    <w:rsid w:val="004A5BA9"/>
    <w:rsid w:val="004A609B"/>
    <w:rsid w:val="004A7DFA"/>
    <w:rsid w:val="004B3EAF"/>
    <w:rsid w:val="004B627D"/>
    <w:rsid w:val="004C059C"/>
    <w:rsid w:val="004C05E2"/>
    <w:rsid w:val="004C5A8D"/>
    <w:rsid w:val="004C6BC7"/>
    <w:rsid w:val="004D7E7D"/>
    <w:rsid w:val="004E1122"/>
    <w:rsid w:val="004E3673"/>
    <w:rsid w:val="004E3B41"/>
    <w:rsid w:val="004E4BC6"/>
    <w:rsid w:val="004E5102"/>
    <w:rsid w:val="004E5986"/>
    <w:rsid w:val="004E6CD2"/>
    <w:rsid w:val="004E6D56"/>
    <w:rsid w:val="004E74E4"/>
    <w:rsid w:val="004E7C36"/>
    <w:rsid w:val="004E7EE6"/>
    <w:rsid w:val="004F3A32"/>
    <w:rsid w:val="004F3B69"/>
    <w:rsid w:val="004F3E3B"/>
    <w:rsid w:val="004F5270"/>
    <w:rsid w:val="004F6667"/>
    <w:rsid w:val="004F77AB"/>
    <w:rsid w:val="004F7CC8"/>
    <w:rsid w:val="005007A4"/>
    <w:rsid w:val="00502690"/>
    <w:rsid w:val="00506BB3"/>
    <w:rsid w:val="00507B22"/>
    <w:rsid w:val="00510414"/>
    <w:rsid w:val="005145E5"/>
    <w:rsid w:val="00515E6C"/>
    <w:rsid w:val="00517A0F"/>
    <w:rsid w:val="00524499"/>
    <w:rsid w:val="005271D9"/>
    <w:rsid w:val="00532615"/>
    <w:rsid w:val="00533BC3"/>
    <w:rsid w:val="005341B7"/>
    <w:rsid w:val="00535C53"/>
    <w:rsid w:val="005368E6"/>
    <w:rsid w:val="0053690D"/>
    <w:rsid w:val="00536C26"/>
    <w:rsid w:val="0053722E"/>
    <w:rsid w:val="00537667"/>
    <w:rsid w:val="0054137E"/>
    <w:rsid w:val="0054139F"/>
    <w:rsid w:val="005420DE"/>
    <w:rsid w:val="00545F70"/>
    <w:rsid w:val="0054654E"/>
    <w:rsid w:val="00546B52"/>
    <w:rsid w:val="005500E7"/>
    <w:rsid w:val="0055219B"/>
    <w:rsid w:val="00552ACE"/>
    <w:rsid w:val="00554868"/>
    <w:rsid w:val="00554BC9"/>
    <w:rsid w:val="0055520A"/>
    <w:rsid w:val="0055592C"/>
    <w:rsid w:val="005567C8"/>
    <w:rsid w:val="00557452"/>
    <w:rsid w:val="005608EE"/>
    <w:rsid w:val="00563947"/>
    <w:rsid w:val="00565722"/>
    <w:rsid w:val="0056593E"/>
    <w:rsid w:val="00570794"/>
    <w:rsid w:val="00571FA5"/>
    <w:rsid w:val="00573D0D"/>
    <w:rsid w:val="00575D01"/>
    <w:rsid w:val="00576884"/>
    <w:rsid w:val="00576A4A"/>
    <w:rsid w:val="00583836"/>
    <w:rsid w:val="0058405F"/>
    <w:rsid w:val="00587A64"/>
    <w:rsid w:val="00590B8D"/>
    <w:rsid w:val="005929E9"/>
    <w:rsid w:val="005954FB"/>
    <w:rsid w:val="00595F02"/>
    <w:rsid w:val="005978A2"/>
    <w:rsid w:val="005A47B8"/>
    <w:rsid w:val="005A709D"/>
    <w:rsid w:val="005A7552"/>
    <w:rsid w:val="005B1942"/>
    <w:rsid w:val="005B2F4D"/>
    <w:rsid w:val="005B3186"/>
    <w:rsid w:val="005B3EE3"/>
    <w:rsid w:val="005B60AF"/>
    <w:rsid w:val="005C2AE7"/>
    <w:rsid w:val="005C396F"/>
    <w:rsid w:val="005C424E"/>
    <w:rsid w:val="005C4628"/>
    <w:rsid w:val="005C4910"/>
    <w:rsid w:val="005E13DA"/>
    <w:rsid w:val="005E1E7D"/>
    <w:rsid w:val="005E40CF"/>
    <w:rsid w:val="005E431A"/>
    <w:rsid w:val="005E49A4"/>
    <w:rsid w:val="005E4E38"/>
    <w:rsid w:val="005E5301"/>
    <w:rsid w:val="005F1E70"/>
    <w:rsid w:val="005F30F5"/>
    <w:rsid w:val="005F4A9B"/>
    <w:rsid w:val="005F73DB"/>
    <w:rsid w:val="005F75ED"/>
    <w:rsid w:val="00602754"/>
    <w:rsid w:val="00604E08"/>
    <w:rsid w:val="006101D9"/>
    <w:rsid w:val="00612252"/>
    <w:rsid w:val="00613C83"/>
    <w:rsid w:val="00615298"/>
    <w:rsid w:val="00621A57"/>
    <w:rsid w:val="006336F2"/>
    <w:rsid w:val="00635ABF"/>
    <w:rsid w:val="00641902"/>
    <w:rsid w:val="0064308E"/>
    <w:rsid w:val="00646C2E"/>
    <w:rsid w:val="00651085"/>
    <w:rsid w:val="006513CD"/>
    <w:rsid w:val="00652AF6"/>
    <w:rsid w:val="00652F33"/>
    <w:rsid w:val="00653DE7"/>
    <w:rsid w:val="00654DB9"/>
    <w:rsid w:val="006571DB"/>
    <w:rsid w:val="006612C5"/>
    <w:rsid w:val="00662589"/>
    <w:rsid w:val="00663A17"/>
    <w:rsid w:val="006649D7"/>
    <w:rsid w:val="00666FB0"/>
    <w:rsid w:val="006773C7"/>
    <w:rsid w:val="00677B1A"/>
    <w:rsid w:val="00677D4F"/>
    <w:rsid w:val="00682E0D"/>
    <w:rsid w:val="00690A83"/>
    <w:rsid w:val="00691DAD"/>
    <w:rsid w:val="00693308"/>
    <w:rsid w:val="0069374B"/>
    <w:rsid w:val="00694527"/>
    <w:rsid w:val="00694E8D"/>
    <w:rsid w:val="00695CA6"/>
    <w:rsid w:val="00697DD3"/>
    <w:rsid w:val="006A116E"/>
    <w:rsid w:val="006A2A08"/>
    <w:rsid w:val="006A2CB3"/>
    <w:rsid w:val="006A47E6"/>
    <w:rsid w:val="006A66FF"/>
    <w:rsid w:val="006A6E30"/>
    <w:rsid w:val="006B0349"/>
    <w:rsid w:val="006B0913"/>
    <w:rsid w:val="006B7412"/>
    <w:rsid w:val="006B7BC1"/>
    <w:rsid w:val="006C0131"/>
    <w:rsid w:val="006C1527"/>
    <w:rsid w:val="006C3088"/>
    <w:rsid w:val="006C6B54"/>
    <w:rsid w:val="006C7BB8"/>
    <w:rsid w:val="006D0F6E"/>
    <w:rsid w:val="006D3552"/>
    <w:rsid w:val="006D4DB7"/>
    <w:rsid w:val="006D6AC9"/>
    <w:rsid w:val="006D6AEE"/>
    <w:rsid w:val="006E049C"/>
    <w:rsid w:val="006E70EF"/>
    <w:rsid w:val="006F076A"/>
    <w:rsid w:val="006F48CA"/>
    <w:rsid w:val="006F5B59"/>
    <w:rsid w:val="006F6F89"/>
    <w:rsid w:val="006F758C"/>
    <w:rsid w:val="00701453"/>
    <w:rsid w:val="00701CD6"/>
    <w:rsid w:val="007050FE"/>
    <w:rsid w:val="0070570D"/>
    <w:rsid w:val="007066F5"/>
    <w:rsid w:val="00707CB2"/>
    <w:rsid w:val="007103EA"/>
    <w:rsid w:val="007112E1"/>
    <w:rsid w:val="00713D85"/>
    <w:rsid w:val="007158F1"/>
    <w:rsid w:val="00717545"/>
    <w:rsid w:val="00717F0D"/>
    <w:rsid w:val="00731AB9"/>
    <w:rsid w:val="00734AC1"/>
    <w:rsid w:val="0073528A"/>
    <w:rsid w:val="00736F1B"/>
    <w:rsid w:val="00741A88"/>
    <w:rsid w:val="00744BC0"/>
    <w:rsid w:val="0074606B"/>
    <w:rsid w:val="00747373"/>
    <w:rsid w:val="00752A01"/>
    <w:rsid w:val="00752D60"/>
    <w:rsid w:val="007560B2"/>
    <w:rsid w:val="00757795"/>
    <w:rsid w:val="00757DC2"/>
    <w:rsid w:val="00760C51"/>
    <w:rsid w:val="00762413"/>
    <w:rsid w:val="007631F9"/>
    <w:rsid w:val="00764301"/>
    <w:rsid w:val="00764B36"/>
    <w:rsid w:val="00775035"/>
    <w:rsid w:val="007766B8"/>
    <w:rsid w:val="00777601"/>
    <w:rsid w:val="00782E8A"/>
    <w:rsid w:val="00784158"/>
    <w:rsid w:val="007860E5"/>
    <w:rsid w:val="0078661F"/>
    <w:rsid w:val="007905E1"/>
    <w:rsid w:val="00792946"/>
    <w:rsid w:val="00793D33"/>
    <w:rsid w:val="00796648"/>
    <w:rsid w:val="00796CF3"/>
    <w:rsid w:val="0079766F"/>
    <w:rsid w:val="007A0CD0"/>
    <w:rsid w:val="007A35AE"/>
    <w:rsid w:val="007A777D"/>
    <w:rsid w:val="007B0DD4"/>
    <w:rsid w:val="007B36B1"/>
    <w:rsid w:val="007B65C4"/>
    <w:rsid w:val="007B7BDF"/>
    <w:rsid w:val="007C031A"/>
    <w:rsid w:val="007C09E3"/>
    <w:rsid w:val="007C334A"/>
    <w:rsid w:val="007C6FF6"/>
    <w:rsid w:val="007C7C6F"/>
    <w:rsid w:val="007D1278"/>
    <w:rsid w:val="007D1D37"/>
    <w:rsid w:val="007E04B3"/>
    <w:rsid w:val="007E093E"/>
    <w:rsid w:val="007E101B"/>
    <w:rsid w:val="007E26D7"/>
    <w:rsid w:val="007E2779"/>
    <w:rsid w:val="007E5850"/>
    <w:rsid w:val="007E6FDA"/>
    <w:rsid w:val="007E70B4"/>
    <w:rsid w:val="007E7497"/>
    <w:rsid w:val="007E7528"/>
    <w:rsid w:val="007F0FAB"/>
    <w:rsid w:val="007F1991"/>
    <w:rsid w:val="007F223D"/>
    <w:rsid w:val="007F3996"/>
    <w:rsid w:val="007F43A5"/>
    <w:rsid w:val="007F4D92"/>
    <w:rsid w:val="007F509A"/>
    <w:rsid w:val="007F5598"/>
    <w:rsid w:val="007F589B"/>
    <w:rsid w:val="007F6A53"/>
    <w:rsid w:val="007F75ED"/>
    <w:rsid w:val="00800D80"/>
    <w:rsid w:val="008119F3"/>
    <w:rsid w:val="0082071A"/>
    <w:rsid w:val="00821D56"/>
    <w:rsid w:val="00823EF5"/>
    <w:rsid w:val="00824115"/>
    <w:rsid w:val="0083072E"/>
    <w:rsid w:val="00834226"/>
    <w:rsid w:val="0083727D"/>
    <w:rsid w:val="008376B9"/>
    <w:rsid w:val="00837FB4"/>
    <w:rsid w:val="008413AD"/>
    <w:rsid w:val="00843179"/>
    <w:rsid w:val="008443D2"/>
    <w:rsid w:val="00846838"/>
    <w:rsid w:val="00850456"/>
    <w:rsid w:val="00851D32"/>
    <w:rsid w:val="008565E4"/>
    <w:rsid w:val="008571E4"/>
    <w:rsid w:val="00857385"/>
    <w:rsid w:val="00857B6A"/>
    <w:rsid w:val="00857CD8"/>
    <w:rsid w:val="008616A8"/>
    <w:rsid w:val="008660BA"/>
    <w:rsid w:val="008675E7"/>
    <w:rsid w:val="00867A5E"/>
    <w:rsid w:val="00870219"/>
    <w:rsid w:val="00870384"/>
    <w:rsid w:val="0087148F"/>
    <w:rsid w:val="0087217B"/>
    <w:rsid w:val="00872B4A"/>
    <w:rsid w:val="00873CA4"/>
    <w:rsid w:val="008744A0"/>
    <w:rsid w:val="00876D7F"/>
    <w:rsid w:val="00876DF6"/>
    <w:rsid w:val="00886714"/>
    <w:rsid w:val="00891E98"/>
    <w:rsid w:val="0089720E"/>
    <w:rsid w:val="0089780E"/>
    <w:rsid w:val="008979A9"/>
    <w:rsid w:val="008A0317"/>
    <w:rsid w:val="008A04C6"/>
    <w:rsid w:val="008A06E1"/>
    <w:rsid w:val="008A45D7"/>
    <w:rsid w:val="008A5323"/>
    <w:rsid w:val="008A6710"/>
    <w:rsid w:val="008B6B03"/>
    <w:rsid w:val="008C0CAB"/>
    <w:rsid w:val="008C0D58"/>
    <w:rsid w:val="008C22C5"/>
    <w:rsid w:val="008C256D"/>
    <w:rsid w:val="008C4732"/>
    <w:rsid w:val="008C4E5B"/>
    <w:rsid w:val="008C5F18"/>
    <w:rsid w:val="008C6053"/>
    <w:rsid w:val="008D1C90"/>
    <w:rsid w:val="008D32F0"/>
    <w:rsid w:val="008D4F3E"/>
    <w:rsid w:val="008E2384"/>
    <w:rsid w:val="008E6E1D"/>
    <w:rsid w:val="008E6E92"/>
    <w:rsid w:val="008E7651"/>
    <w:rsid w:val="008F36AF"/>
    <w:rsid w:val="008F389D"/>
    <w:rsid w:val="008F4D4A"/>
    <w:rsid w:val="008F5421"/>
    <w:rsid w:val="008F738E"/>
    <w:rsid w:val="0090003E"/>
    <w:rsid w:val="00901C8A"/>
    <w:rsid w:val="00902D9F"/>
    <w:rsid w:val="0090537D"/>
    <w:rsid w:val="00910B02"/>
    <w:rsid w:val="00910E02"/>
    <w:rsid w:val="0091290A"/>
    <w:rsid w:val="00915261"/>
    <w:rsid w:val="0092026A"/>
    <w:rsid w:val="00921C8A"/>
    <w:rsid w:val="009225ED"/>
    <w:rsid w:val="0092318B"/>
    <w:rsid w:val="0092425D"/>
    <w:rsid w:val="009254C2"/>
    <w:rsid w:val="00925CA7"/>
    <w:rsid w:val="00926497"/>
    <w:rsid w:val="00927FEF"/>
    <w:rsid w:val="00930002"/>
    <w:rsid w:val="00933C00"/>
    <w:rsid w:val="00936251"/>
    <w:rsid w:val="00936CB4"/>
    <w:rsid w:val="00937AAD"/>
    <w:rsid w:val="0094025E"/>
    <w:rsid w:val="0094078F"/>
    <w:rsid w:val="0094219B"/>
    <w:rsid w:val="00942783"/>
    <w:rsid w:val="00942B9A"/>
    <w:rsid w:val="009444B3"/>
    <w:rsid w:val="0094468F"/>
    <w:rsid w:val="00944E1D"/>
    <w:rsid w:val="00951025"/>
    <w:rsid w:val="009513E5"/>
    <w:rsid w:val="009535F3"/>
    <w:rsid w:val="0096096A"/>
    <w:rsid w:val="00961CED"/>
    <w:rsid w:val="00962191"/>
    <w:rsid w:val="009633B9"/>
    <w:rsid w:val="0096473B"/>
    <w:rsid w:val="009673A9"/>
    <w:rsid w:val="00972368"/>
    <w:rsid w:val="00976F64"/>
    <w:rsid w:val="0097736E"/>
    <w:rsid w:val="009808E1"/>
    <w:rsid w:val="009811F0"/>
    <w:rsid w:val="009855CC"/>
    <w:rsid w:val="00985643"/>
    <w:rsid w:val="00987446"/>
    <w:rsid w:val="00987A14"/>
    <w:rsid w:val="00987D97"/>
    <w:rsid w:val="00990ED2"/>
    <w:rsid w:val="0099555C"/>
    <w:rsid w:val="009960CF"/>
    <w:rsid w:val="00997F41"/>
    <w:rsid w:val="009A081F"/>
    <w:rsid w:val="009A09F1"/>
    <w:rsid w:val="009A2D3A"/>
    <w:rsid w:val="009A3E98"/>
    <w:rsid w:val="009A65BD"/>
    <w:rsid w:val="009B1EC2"/>
    <w:rsid w:val="009B2CD4"/>
    <w:rsid w:val="009B31F2"/>
    <w:rsid w:val="009B347A"/>
    <w:rsid w:val="009C0C16"/>
    <w:rsid w:val="009C3EFA"/>
    <w:rsid w:val="009C438F"/>
    <w:rsid w:val="009C4B89"/>
    <w:rsid w:val="009C6281"/>
    <w:rsid w:val="009C6B6E"/>
    <w:rsid w:val="009D5A11"/>
    <w:rsid w:val="009D7F29"/>
    <w:rsid w:val="009E5C81"/>
    <w:rsid w:val="009E6507"/>
    <w:rsid w:val="009F0EFD"/>
    <w:rsid w:val="009F41DC"/>
    <w:rsid w:val="009F5AA5"/>
    <w:rsid w:val="009F5CBF"/>
    <w:rsid w:val="009F5CD6"/>
    <w:rsid w:val="00A017C9"/>
    <w:rsid w:val="00A01B60"/>
    <w:rsid w:val="00A06BF6"/>
    <w:rsid w:val="00A071AA"/>
    <w:rsid w:val="00A073D3"/>
    <w:rsid w:val="00A11E13"/>
    <w:rsid w:val="00A214FA"/>
    <w:rsid w:val="00A32773"/>
    <w:rsid w:val="00A33A4F"/>
    <w:rsid w:val="00A342F7"/>
    <w:rsid w:val="00A351F7"/>
    <w:rsid w:val="00A40037"/>
    <w:rsid w:val="00A4085E"/>
    <w:rsid w:val="00A41E91"/>
    <w:rsid w:val="00A43CD1"/>
    <w:rsid w:val="00A44A08"/>
    <w:rsid w:val="00A461AC"/>
    <w:rsid w:val="00A478F4"/>
    <w:rsid w:val="00A50D6C"/>
    <w:rsid w:val="00A51302"/>
    <w:rsid w:val="00A53336"/>
    <w:rsid w:val="00A543F2"/>
    <w:rsid w:val="00A54D8C"/>
    <w:rsid w:val="00A54E0E"/>
    <w:rsid w:val="00A55313"/>
    <w:rsid w:val="00A57977"/>
    <w:rsid w:val="00A6070D"/>
    <w:rsid w:val="00A64BC4"/>
    <w:rsid w:val="00A70431"/>
    <w:rsid w:val="00A7057C"/>
    <w:rsid w:val="00A7192F"/>
    <w:rsid w:val="00A72258"/>
    <w:rsid w:val="00A739EA"/>
    <w:rsid w:val="00A77D4B"/>
    <w:rsid w:val="00A80CD9"/>
    <w:rsid w:val="00A80DBE"/>
    <w:rsid w:val="00A81937"/>
    <w:rsid w:val="00A823E3"/>
    <w:rsid w:val="00A83FF4"/>
    <w:rsid w:val="00A877E9"/>
    <w:rsid w:val="00A905C9"/>
    <w:rsid w:val="00A90A1E"/>
    <w:rsid w:val="00A9348E"/>
    <w:rsid w:val="00A97E2A"/>
    <w:rsid w:val="00AA27B2"/>
    <w:rsid w:val="00AA622C"/>
    <w:rsid w:val="00AB0816"/>
    <w:rsid w:val="00AB08C9"/>
    <w:rsid w:val="00AB284D"/>
    <w:rsid w:val="00AB2D0E"/>
    <w:rsid w:val="00AB3F81"/>
    <w:rsid w:val="00AC176E"/>
    <w:rsid w:val="00AC5D4F"/>
    <w:rsid w:val="00AC5E21"/>
    <w:rsid w:val="00AC5ECD"/>
    <w:rsid w:val="00AD1F13"/>
    <w:rsid w:val="00AD44BD"/>
    <w:rsid w:val="00AD7C41"/>
    <w:rsid w:val="00AE0BED"/>
    <w:rsid w:val="00AE197E"/>
    <w:rsid w:val="00AE271F"/>
    <w:rsid w:val="00AE48D6"/>
    <w:rsid w:val="00AE548B"/>
    <w:rsid w:val="00AE5B19"/>
    <w:rsid w:val="00AE6B91"/>
    <w:rsid w:val="00AE73AE"/>
    <w:rsid w:val="00AF44D8"/>
    <w:rsid w:val="00AF7395"/>
    <w:rsid w:val="00AF7550"/>
    <w:rsid w:val="00B00ADD"/>
    <w:rsid w:val="00B038C5"/>
    <w:rsid w:val="00B059AE"/>
    <w:rsid w:val="00B06573"/>
    <w:rsid w:val="00B070E2"/>
    <w:rsid w:val="00B11A18"/>
    <w:rsid w:val="00B12961"/>
    <w:rsid w:val="00B12AC0"/>
    <w:rsid w:val="00B133A4"/>
    <w:rsid w:val="00B21D82"/>
    <w:rsid w:val="00B2560E"/>
    <w:rsid w:val="00B32EEA"/>
    <w:rsid w:val="00B33E09"/>
    <w:rsid w:val="00B37074"/>
    <w:rsid w:val="00B42D18"/>
    <w:rsid w:val="00B4317C"/>
    <w:rsid w:val="00B47646"/>
    <w:rsid w:val="00B524A2"/>
    <w:rsid w:val="00B528D0"/>
    <w:rsid w:val="00B53CBF"/>
    <w:rsid w:val="00B549AC"/>
    <w:rsid w:val="00B54DA4"/>
    <w:rsid w:val="00B5572C"/>
    <w:rsid w:val="00B57319"/>
    <w:rsid w:val="00B5778D"/>
    <w:rsid w:val="00B57B3E"/>
    <w:rsid w:val="00B60CB6"/>
    <w:rsid w:val="00B6142B"/>
    <w:rsid w:val="00B62A02"/>
    <w:rsid w:val="00B62E20"/>
    <w:rsid w:val="00B63414"/>
    <w:rsid w:val="00B736C0"/>
    <w:rsid w:val="00B743BB"/>
    <w:rsid w:val="00B7515C"/>
    <w:rsid w:val="00B76837"/>
    <w:rsid w:val="00B80AA8"/>
    <w:rsid w:val="00B82D3D"/>
    <w:rsid w:val="00B86F7B"/>
    <w:rsid w:val="00B8778D"/>
    <w:rsid w:val="00B90B0D"/>
    <w:rsid w:val="00B90F7A"/>
    <w:rsid w:val="00B926B6"/>
    <w:rsid w:val="00B9440B"/>
    <w:rsid w:val="00B960B3"/>
    <w:rsid w:val="00B963E1"/>
    <w:rsid w:val="00B969F5"/>
    <w:rsid w:val="00B96B24"/>
    <w:rsid w:val="00B96FB1"/>
    <w:rsid w:val="00BA2B57"/>
    <w:rsid w:val="00BA392C"/>
    <w:rsid w:val="00BA4EAF"/>
    <w:rsid w:val="00BA7368"/>
    <w:rsid w:val="00BA7808"/>
    <w:rsid w:val="00BB2BCC"/>
    <w:rsid w:val="00BB40B2"/>
    <w:rsid w:val="00BB5F4B"/>
    <w:rsid w:val="00BB7729"/>
    <w:rsid w:val="00BB7815"/>
    <w:rsid w:val="00BB7A5A"/>
    <w:rsid w:val="00BC0F5F"/>
    <w:rsid w:val="00BC174B"/>
    <w:rsid w:val="00BC733B"/>
    <w:rsid w:val="00BC7E9D"/>
    <w:rsid w:val="00BD0A9E"/>
    <w:rsid w:val="00BD26CD"/>
    <w:rsid w:val="00BD2B3D"/>
    <w:rsid w:val="00BD2C66"/>
    <w:rsid w:val="00BD581C"/>
    <w:rsid w:val="00BD6B07"/>
    <w:rsid w:val="00BE20F5"/>
    <w:rsid w:val="00BE2301"/>
    <w:rsid w:val="00BE285A"/>
    <w:rsid w:val="00BE3DFF"/>
    <w:rsid w:val="00BE4834"/>
    <w:rsid w:val="00BF283E"/>
    <w:rsid w:val="00BF332C"/>
    <w:rsid w:val="00BF3566"/>
    <w:rsid w:val="00BF47F0"/>
    <w:rsid w:val="00BF4E12"/>
    <w:rsid w:val="00BF513E"/>
    <w:rsid w:val="00BF5977"/>
    <w:rsid w:val="00BF6D83"/>
    <w:rsid w:val="00BF760A"/>
    <w:rsid w:val="00C000CF"/>
    <w:rsid w:val="00C004BC"/>
    <w:rsid w:val="00C0118C"/>
    <w:rsid w:val="00C016A4"/>
    <w:rsid w:val="00C02044"/>
    <w:rsid w:val="00C06949"/>
    <w:rsid w:val="00C11A6F"/>
    <w:rsid w:val="00C13B86"/>
    <w:rsid w:val="00C13F9C"/>
    <w:rsid w:val="00C140C7"/>
    <w:rsid w:val="00C1557D"/>
    <w:rsid w:val="00C32CF4"/>
    <w:rsid w:val="00C34D28"/>
    <w:rsid w:val="00C36AB1"/>
    <w:rsid w:val="00C36BF7"/>
    <w:rsid w:val="00C37752"/>
    <w:rsid w:val="00C4014B"/>
    <w:rsid w:val="00C42FB8"/>
    <w:rsid w:val="00C5106D"/>
    <w:rsid w:val="00C511A6"/>
    <w:rsid w:val="00C574D0"/>
    <w:rsid w:val="00C60448"/>
    <w:rsid w:val="00C61479"/>
    <w:rsid w:val="00C63D03"/>
    <w:rsid w:val="00C64C1B"/>
    <w:rsid w:val="00C66657"/>
    <w:rsid w:val="00C6686C"/>
    <w:rsid w:val="00C66FA8"/>
    <w:rsid w:val="00C70B75"/>
    <w:rsid w:val="00C71E2D"/>
    <w:rsid w:val="00C73885"/>
    <w:rsid w:val="00C74B6A"/>
    <w:rsid w:val="00C81AA0"/>
    <w:rsid w:val="00C82099"/>
    <w:rsid w:val="00C83051"/>
    <w:rsid w:val="00C84BBA"/>
    <w:rsid w:val="00C90E5D"/>
    <w:rsid w:val="00C9225C"/>
    <w:rsid w:val="00C92B1B"/>
    <w:rsid w:val="00C94F50"/>
    <w:rsid w:val="00C959CC"/>
    <w:rsid w:val="00C968FA"/>
    <w:rsid w:val="00CA0976"/>
    <w:rsid w:val="00CA3029"/>
    <w:rsid w:val="00CA39E8"/>
    <w:rsid w:val="00CA3A92"/>
    <w:rsid w:val="00CA4C43"/>
    <w:rsid w:val="00CA7B6F"/>
    <w:rsid w:val="00CA7D26"/>
    <w:rsid w:val="00CB34E0"/>
    <w:rsid w:val="00CB45BB"/>
    <w:rsid w:val="00CB47DE"/>
    <w:rsid w:val="00CB5729"/>
    <w:rsid w:val="00CC0BDB"/>
    <w:rsid w:val="00CC24A8"/>
    <w:rsid w:val="00CC623E"/>
    <w:rsid w:val="00CC70B7"/>
    <w:rsid w:val="00CC7904"/>
    <w:rsid w:val="00CD38AA"/>
    <w:rsid w:val="00CD4A5C"/>
    <w:rsid w:val="00CD6708"/>
    <w:rsid w:val="00CD72B3"/>
    <w:rsid w:val="00CD7D2F"/>
    <w:rsid w:val="00CE3967"/>
    <w:rsid w:val="00CF22B7"/>
    <w:rsid w:val="00CF479F"/>
    <w:rsid w:val="00CF5316"/>
    <w:rsid w:val="00CF63A9"/>
    <w:rsid w:val="00CF6D7E"/>
    <w:rsid w:val="00D03188"/>
    <w:rsid w:val="00D048C7"/>
    <w:rsid w:val="00D07AD3"/>
    <w:rsid w:val="00D07E64"/>
    <w:rsid w:val="00D116AD"/>
    <w:rsid w:val="00D11763"/>
    <w:rsid w:val="00D155AB"/>
    <w:rsid w:val="00D15607"/>
    <w:rsid w:val="00D169D1"/>
    <w:rsid w:val="00D1771D"/>
    <w:rsid w:val="00D2034F"/>
    <w:rsid w:val="00D251F5"/>
    <w:rsid w:val="00D301ED"/>
    <w:rsid w:val="00D309E7"/>
    <w:rsid w:val="00D320EB"/>
    <w:rsid w:val="00D33FE5"/>
    <w:rsid w:val="00D37A3D"/>
    <w:rsid w:val="00D4064C"/>
    <w:rsid w:val="00D427A2"/>
    <w:rsid w:val="00D43B08"/>
    <w:rsid w:val="00D440B3"/>
    <w:rsid w:val="00D466C4"/>
    <w:rsid w:val="00D4764E"/>
    <w:rsid w:val="00D5388E"/>
    <w:rsid w:val="00D54992"/>
    <w:rsid w:val="00D561BE"/>
    <w:rsid w:val="00D60EBA"/>
    <w:rsid w:val="00D63414"/>
    <w:rsid w:val="00D63957"/>
    <w:rsid w:val="00D65BBB"/>
    <w:rsid w:val="00D6708F"/>
    <w:rsid w:val="00D67D8A"/>
    <w:rsid w:val="00D70A36"/>
    <w:rsid w:val="00D7147A"/>
    <w:rsid w:val="00D717A9"/>
    <w:rsid w:val="00D71F8F"/>
    <w:rsid w:val="00D72A0C"/>
    <w:rsid w:val="00D72F3D"/>
    <w:rsid w:val="00D74303"/>
    <w:rsid w:val="00D74EC8"/>
    <w:rsid w:val="00D750BC"/>
    <w:rsid w:val="00D75158"/>
    <w:rsid w:val="00D80DF4"/>
    <w:rsid w:val="00D82263"/>
    <w:rsid w:val="00D83F95"/>
    <w:rsid w:val="00D8476A"/>
    <w:rsid w:val="00D84E83"/>
    <w:rsid w:val="00D9113C"/>
    <w:rsid w:val="00D93154"/>
    <w:rsid w:val="00D933B3"/>
    <w:rsid w:val="00D94573"/>
    <w:rsid w:val="00D97ABE"/>
    <w:rsid w:val="00D97CC3"/>
    <w:rsid w:val="00DA42E9"/>
    <w:rsid w:val="00DA4946"/>
    <w:rsid w:val="00DB032A"/>
    <w:rsid w:val="00DB2DAD"/>
    <w:rsid w:val="00DB2DC4"/>
    <w:rsid w:val="00DB3081"/>
    <w:rsid w:val="00DB5433"/>
    <w:rsid w:val="00DC0B95"/>
    <w:rsid w:val="00DC2F03"/>
    <w:rsid w:val="00DC3505"/>
    <w:rsid w:val="00DC4E2E"/>
    <w:rsid w:val="00DC606D"/>
    <w:rsid w:val="00DC6FA4"/>
    <w:rsid w:val="00DD2E56"/>
    <w:rsid w:val="00DD301D"/>
    <w:rsid w:val="00DD77C5"/>
    <w:rsid w:val="00DD7A28"/>
    <w:rsid w:val="00DE1274"/>
    <w:rsid w:val="00DE355D"/>
    <w:rsid w:val="00DF01AA"/>
    <w:rsid w:val="00DF3A7E"/>
    <w:rsid w:val="00DF422F"/>
    <w:rsid w:val="00DF61DB"/>
    <w:rsid w:val="00DF6452"/>
    <w:rsid w:val="00E10D84"/>
    <w:rsid w:val="00E11CFA"/>
    <w:rsid w:val="00E15006"/>
    <w:rsid w:val="00E17679"/>
    <w:rsid w:val="00E2037A"/>
    <w:rsid w:val="00E25065"/>
    <w:rsid w:val="00E2537C"/>
    <w:rsid w:val="00E2599C"/>
    <w:rsid w:val="00E26656"/>
    <w:rsid w:val="00E2777A"/>
    <w:rsid w:val="00E31F46"/>
    <w:rsid w:val="00E33C60"/>
    <w:rsid w:val="00E350F8"/>
    <w:rsid w:val="00E3538D"/>
    <w:rsid w:val="00E35774"/>
    <w:rsid w:val="00E3726B"/>
    <w:rsid w:val="00E42B40"/>
    <w:rsid w:val="00E50637"/>
    <w:rsid w:val="00E527F3"/>
    <w:rsid w:val="00E53DE5"/>
    <w:rsid w:val="00E559B9"/>
    <w:rsid w:val="00E56592"/>
    <w:rsid w:val="00E602D9"/>
    <w:rsid w:val="00E67629"/>
    <w:rsid w:val="00E70A9A"/>
    <w:rsid w:val="00E716CB"/>
    <w:rsid w:val="00E739BA"/>
    <w:rsid w:val="00E74E14"/>
    <w:rsid w:val="00E85354"/>
    <w:rsid w:val="00E85B4A"/>
    <w:rsid w:val="00E86051"/>
    <w:rsid w:val="00E87167"/>
    <w:rsid w:val="00E87BFA"/>
    <w:rsid w:val="00E9011B"/>
    <w:rsid w:val="00E902BF"/>
    <w:rsid w:val="00E91817"/>
    <w:rsid w:val="00E92021"/>
    <w:rsid w:val="00E96944"/>
    <w:rsid w:val="00E97448"/>
    <w:rsid w:val="00EA3925"/>
    <w:rsid w:val="00EA3F38"/>
    <w:rsid w:val="00EA4202"/>
    <w:rsid w:val="00EA6E56"/>
    <w:rsid w:val="00EA73E8"/>
    <w:rsid w:val="00EB00AD"/>
    <w:rsid w:val="00EB74AF"/>
    <w:rsid w:val="00EB786C"/>
    <w:rsid w:val="00EC2F34"/>
    <w:rsid w:val="00EC5530"/>
    <w:rsid w:val="00ED0321"/>
    <w:rsid w:val="00ED56FF"/>
    <w:rsid w:val="00ED58A7"/>
    <w:rsid w:val="00ED695A"/>
    <w:rsid w:val="00ED6B13"/>
    <w:rsid w:val="00ED7EC9"/>
    <w:rsid w:val="00EE0CAC"/>
    <w:rsid w:val="00EE12BD"/>
    <w:rsid w:val="00EF1521"/>
    <w:rsid w:val="00EF4D7B"/>
    <w:rsid w:val="00F00779"/>
    <w:rsid w:val="00F0108C"/>
    <w:rsid w:val="00F02347"/>
    <w:rsid w:val="00F044CE"/>
    <w:rsid w:val="00F0494A"/>
    <w:rsid w:val="00F06A51"/>
    <w:rsid w:val="00F06CD0"/>
    <w:rsid w:val="00F12165"/>
    <w:rsid w:val="00F12C0E"/>
    <w:rsid w:val="00F12ED9"/>
    <w:rsid w:val="00F1301F"/>
    <w:rsid w:val="00F14730"/>
    <w:rsid w:val="00F17069"/>
    <w:rsid w:val="00F1720A"/>
    <w:rsid w:val="00F178F3"/>
    <w:rsid w:val="00F202AE"/>
    <w:rsid w:val="00F20992"/>
    <w:rsid w:val="00F2258D"/>
    <w:rsid w:val="00F31AD1"/>
    <w:rsid w:val="00F31D89"/>
    <w:rsid w:val="00F350DE"/>
    <w:rsid w:val="00F358D8"/>
    <w:rsid w:val="00F35AEE"/>
    <w:rsid w:val="00F421BA"/>
    <w:rsid w:val="00F4316A"/>
    <w:rsid w:val="00F43851"/>
    <w:rsid w:val="00F43B43"/>
    <w:rsid w:val="00F43BF4"/>
    <w:rsid w:val="00F43EB1"/>
    <w:rsid w:val="00F457B9"/>
    <w:rsid w:val="00F463C3"/>
    <w:rsid w:val="00F463DB"/>
    <w:rsid w:val="00F50562"/>
    <w:rsid w:val="00F513BB"/>
    <w:rsid w:val="00F5302A"/>
    <w:rsid w:val="00F55F15"/>
    <w:rsid w:val="00F634C5"/>
    <w:rsid w:val="00F63E75"/>
    <w:rsid w:val="00F645CC"/>
    <w:rsid w:val="00F7252E"/>
    <w:rsid w:val="00F7384A"/>
    <w:rsid w:val="00F75FB3"/>
    <w:rsid w:val="00F77F29"/>
    <w:rsid w:val="00F803B0"/>
    <w:rsid w:val="00F80EDA"/>
    <w:rsid w:val="00F841FC"/>
    <w:rsid w:val="00F85320"/>
    <w:rsid w:val="00FA1D99"/>
    <w:rsid w:val="00FA271B"/>
    <w:rsid w:val="00FA58AA"/>
    <w:rsid w:val="00FA6B7D"/>
    <w:rsid w:val="00FA7175"/>
    <w:rsid w:val="00FA7406"/>
    <w:rsid w:val="00FB14DE"/>
    <w:rsid w:val="00FB21E3"/>
    <w:rsid w:val="00FB3106"/>
    <w:rsid w:val="00FB370E"/>
    <w:rsid w:val="00FB3EDC"/>
    <w:rsid w:val="00FB48F3"/>
    <w:rsid w:val="00FB5C43"/>
    <w:rsid w:val="00FB64C6"/>
    <w:rsid w:val="00FB6A71"/>
    <w:rsid w:val="00FB7C07"/>
    <w:rsid w:val="00FC0E1A"/>
    <w:rsid w:val="00FC10A9"/>
    <w:rsid w:val="00FC2EBA"/>
    <w:rsid w:val="00FC3834"/>
    <w:rsid w:val="00FC4821"/>
    <w:rsid w:val="00FC4DF8"/>
    <w:rsid w:val="00FC5B66"/>
    <w:rsid w:val="00FC5CE9"/>
    <w:rsid w:val="00FD0D67"/>
    <w:rsid w:val="00FD1537"/>
    <w:rsid w:val="00FD2032"/>
    <w:rsid w:val="00FD2BD1"/>
    <w:rsid w:val="00FD6384"/>
    <w:rsid w:val="00FE037A"/>
    <w:rsid w:val="00FE10A1"/>
    <w:rsid w:val="00FE1920"/>
    <w:rsid w:val="00FE194F"/>
    <w:rsid w:val="00FE217F"/>
    <w:rsid w:val="00FE2B09"/>
    <w:rsid w:val="00FE43B1"/>
    <w:rsid w:val="00FE469B"/>
    <w:rsid w:val="00FE64D6"/>
    <w:rsid w:val="00FF0463"/>
    <w:rsid w:val="00FF089C"/>
    <w:rsid w:val="00FF6361"/>
    <w:rsid w:val="00FF72EF"/>
    <w:rsid w:val="00FF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684B23"/>
  <w15:docId w15:val="{AFAD3545-C60E-454D-8683-ED90ADA7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6" w:unhideWhenUsed="1" w:qFormat="1"/>
    <w:lsdException w:name="heading 5" w:semiHidden="1" w:uiPriority="5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rsid w:val="00997F41"/>
    <w:pPr>
      <w:jc w:val="both"/>
    </w:pPr>
    <w:rPr>
      <w:rFonts w:ascii="Arial" w:hAnsi="Arial"/>
      <w:kern w:val="20"/>
      <w:sz w:val="20"/>
    </w:rPr>
  </w:style>
  <w:style w:type="paragraph" w:styleId="Heading1">
    <w:name w:val="heading 1"/>
    <w:aliases w:val="Title"/>
    <w:next w:val="Heading2"/>
    <w:link w:val="Heading1Char"/>
    <w:uiPriority w:val="1"/>
    <w:qFormat/>
    <w:rsid w:val="00FB21E3"/>
    <w:pPr>
      <w:keepNext/>
      <w:numPr>
        <w:numId w:val="22"/>
      </w:numPr>
      <w:spacing w:before="240" w:after="120"/>
      <w:outlineLvl w:val="0"/>
    </w:pPr>
    <w:rPr>
      <w:rFonts w:ascii="Arial Bold" w:hAnsi="Arial Bold" w:cs="Arial"/>
      <w:b/>
      <w:caps/>
      <w:kern w:val="20"/>
      <w:sz w:val="20"/>
    </w:rPr>
  </w:style>
  <w:style w:type="paragraph" w:styleId="Heading2">
    <w:name w:val="heading 2"/>
    <w:aliases w:val="Lõik"/>
    <w:link w:val="Heading2Char"/>
    <w:uiPriority w:val="4"/>
    <w:unhideWhenUsed/>
    <w:qFormat/>
    <w:rsid w:val="00FB21E3"/>
    <w:pPr>
      <w:numPr>
        <w:ilvl w:val="1"/>
        <w:numId w:val="22"/>
      </w:numPr>
      <w:spacing w:before="120" w:after="120"/>
      <w:jc w:val="both"/>
      <w:outlineLvl w:val="1"/>
    </w:pPr>
    <w:rPr>
      <w:rFonts w:ascii="Arial" w:hAnsi="Arial" w:cs="Arial"/>
      <w:kern w:val="20"/>
      <w:sz w:val="20"/>
    </w:rPr>
  </w:style>
  <w:style w:type="paragraph" w:styleId="Heading3">
    <w:name w:val="heading 3"/>
    <w:aliases w:val="Alapealkiri tähega"/>
    <w:next w:val="Heading2"/>
    <w:link w:val="Heading3Char"/>
    <w:uiPriority w:val="2"/>
    <w:unhideWhenUsed/>
    <w:qFormat/>
    <w:rsid w:val="006D4DB7"/>
    <w:pPr>
      <w:numPr>
        <w:ilvl w:val="2"/>
        <w:numId w:val="22"/>
      </w:numPr>
      <w:spacing w:before="240" w:after="120"/>
      <w:ind w:left="1134" w:hanging="567"/>
      <w:outlineLvl w:val="2"/>
    </w:pPr>
    <w:rPr>
      <w:rFonts w:ascii="Arial Bold" w:hAnsi="Arial Bold" w:cs="Arial"/>
      <w:b/>
      <w:smallCaps/>
      <w:kern w:val="20"/>
      <w:sz w:val="20"/>
    </w:rPr>
  </w:style>
  <w:style w:type="paragraph" w:styleId="Heading4">
    <w:name w:val="heading 4"/>
    <w:aliases w:val="Alapealkiri bulletiga,Lõigusisene alaliigendus"/>
    <w:basedOn w:val="ListParagraph"/>
    <w:next w:val="Heading2"/>
    <w:link w:val="Heading4Char"/>
    <w:uiPriority w:val="3"/>
    <w:unhideWhenUsed/>
    <w:qFormat/>
    <w:rsid w:val="006D4DB7"/>
    <w:pPr>
      <w:keepNext/>
      <w:widowControl w:val="0"/>
      <w:numPr>
        <w:numId w:val="42"/>
      </w:numPr>
      <w:suppressLineNumbers/>
      <w:suppressAutoHyphens/>
      <w:spacing w:before="240" w:after="120"/>
      <w:ind w:left="1134" w:hanging="567"/>
      <w:contextualSpacing w:val="0"/>
      <w:textboxTightWrap w:val="allLines"/>
      <w:outlineLvl w:val="3"/>
    </w:pPr>
    <w:rPr>
      <w:rFonts w:ascii="Arial Bold" w:hAnsi="Arial Bold" w:cs="Arial"/>
      <w:b/>
      <w:kern w:val="0"/>
    </w:rPr>
  </w:style>
  <w:style w:type="paragraph" w:styleId="Heading5">
    <w:name w:val="heading 5"/>
    <w:aliases w:val="Lõigusisene liigendus"/>
    <w:basedOn w:val="ListParagraph"/>
    <w:link w:val="Heading5Char"/>
    <w:uiPriority w:val="5"/>
    <w:unhideWhenUsed/>
    <w:qFormat/>
    <w:rsid w:val="00FB21E3"/>
    <w:pPr>
      <w:widowControl w:val="0"/>
      <w:numPr>
        <w:ilvl w:val="4"/>
        <w:numId w:val="22"/>
      </w:numPr>
      <w:spacing w:before="120" w:after="120"/>
      <w:ind w:left="1134" w:hanging="567"/>
      <w:contextualSpacing w:val="0"/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rsid w:val="006513CD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unhideWhenUsed/>
    <w:rsid w:val="006513CD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"/>
    <w:unhideWhenUsed/>
    <w:rsid w:val="006513CD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"/>
    <w:unhideWhenUsed/>
    <w:rsid w:val="006513C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1"/>
    <w:basedOn w:val="DefaultParagraphFont"/>
    <w:link w:val="Heading1"/>
    <w:uiPriority w:val="1"/>
    <w:rsid w:val="00FB21E3"/>
    <w:rPr>
      <w:rFonts w:ascii="Arial Bold" w:hAnsi="Arial Bold" w:cs="Arial"/>
      <w:b/>
      <w:caps/>
      <w:kern w:val="20"/>
      <w:sz w:val="20"/>
    </w:rPr>
  </w:style>
  <w:style w:type="character" w:customStyle="1" w:styleId="Heading2Char">
    <w:name w:val="Heading 2 Char"/>
    <w:aliases w:val="Lõik Char"/>
    <w:basedOn w:val="DefaultParagraphFont"/>
    <w:link w:val="Heading2"/>
    <w:uiPriority w:val="4"/>
    <w:rsid w:val="00FB21E3"/>
    <w:rPr>
      <w:rFonts w:ascii="Arial" w:hAnsi="Arial" w:cs="Arial"/>
      <w:kern w:val="20"/>
      <w:sz w:val="20"/>
    </w:rPr>
  </w:style>
  <w:style w:type="character" w:customStyle="1" w:styleId="Heading3Char">
    <w:name w:val="Heading 3 Char"/>
    <w:aliases w:val="Alapealkiri tähega Char"/>
    <w:basedOn w:val="DefaultParagraphFont"/>
    <w:link w:val="Heading3"/>
    <w:uiPriority w:val="2"/>
    <w:rsid w:val="006D4DB7"/>
    <w:rPr>
      <w:rFonts w:ascii="Arial Bold" w:hAnsi="Arial Bold" w:cs="Arial"/>
      <w:b/>
      <w:smallCaps/>
      <w:kern w:val="20"/>
      <w:sz w:val="20"/>
    </w:rPr>
  </w:style>
  <w:style w:type="character" w:customStyle="1" w:styleId="Heading4Char">
    <w:name w:val="Heading 4 Char"/>
    <w:aliases w:val="Alapealkiri bulletiga Char,Lõigusisene alaliigendus Char"/>
    <w:basedOn w:val="DefaultParagraphFont"/>
    <w:link w:val="Heading4"/>
    <w:uiPriority w:val="3"/>
    <w:rsid w:val="006D4DB7"/>
    <w:rPr>
      <w:rFonts w:ascii="Arial Bold" w:hAnsi="Arial Bold" w:cs="Arial"/>
      <w:b/>
      <w:sz w:val="20"/>
    </w:rPr>
  </w:style>
  <w:style w:type="character" w:customStyle="1" w:styleId="Heading5Char">
    <w:name w:val="Heading 5 Char"/>
    <w:aliases w:val="Lõigusisene liigendus Char"/>
    <w:basedOn w:val="DefaultParagraphFont"/>
    <w:link w:val="Heading5"/>
    <w:uiPriority w:val="5"/>
    <w:rsid w:val="00FB21E3"/>
    <w:rPr>
      <w:rFonts w:ascii="Arial" w:hAnsi="Arial"/>
      <w:kern w:val="20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6513CD"/>
    <w:rPr>
      <w:rFonts w:ascii="Arial" w:hAnsi="Arial"/>
      <w:kern w:val="20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6513CD"/>
    <w:rPr>
      <w:rFonts w:ascii="Arial" w:hAnsi="Arial"/>
      <w:kern w:val="2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6513CD"/>
    <w:rPr>
      <w:rFonts w:ascii="Arial" w:hAnsi="Arial"/>
      <w:kern w:val="20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513CD"/>
    <w:rPr>
      <w:rFonts w:ascii="Arial" w:hAnsi="Arial"/>
      <w:kern w:val="20"/>
      <w:sz w:val="20"/>
    </w:rPr>
  </w:style>
  <w:style w:type="paragraph" w:styleId="Caption">
    <w:name w:val="caption"/>
    <w:basedOn w:val="Normal"/>
    <w:next w:val="Normal"/>
    <w:uiPriority w:val="35"/>
    <w:unhideWhenUsed/>
    <w:rsid w:val="006513CD"/>
    <w:pPr>
      <w:spacing w:line="240" w:lineRule="auto"/>
      <w:jc w:val="right"/>
    </w:pPr>
    <w:rPr>
      <w:b/>
      <w:bCs/>
      <w:sz w:val="18"/>
      <w:szCs w:val="18"/>
    </w:rPr>
  </w:style>
  <w:style w:type="paragraph" w:styleId="Title">
    <w:name w:val="Title"/>
    <w:basedOn w:val="Heading9"/>
    <w:next w:val="Normal"/>
    <w:link w:val="TitleChar"/>
    <w:uiPriority w:val="10"/>
    <w:rsid w:val="006513CD"/>
  </w:style>
  <w:style w:type="character" w:customStyle="1" w:styleId="TitleChar">
    <w:name w:val="Title Char"/>
    <w:basedOn w:val="DefaultParagraphFont"/>
    <w:link w:val="Title"/>
    <w:uiPriority w:val="10"/>
    <w:rsid w:val="006513CD"/>
    <w:rPr>
      <w:rFonts w:ascii="Arial" w:hAnsi="Arial"/>
      <w:kern w:val="20"/>
      <w:sz w:val="20"/>
    </w:rPr>
  </w:style>
  <w:style w:type="paragraph" w:styleId="Subtitle">
    <w:name w:val="Subtitle"/>
    <w:basedOn w:val="Title"/>
    <w:next w:val="Normal"/>
    <w:link w:val="SubtitleChar"/>
    <w:uiPriority w:val="11"/>
    <w:rsid w:val="006513CD"/>
  </w:style>
  <w:style w:type="character" w:customStyle="1" w:styleId="SubtitleChar">
    <w:name w:val="Subtitle Char"/>
    <w:basedOn w:val="DefaultParagraphFont"/>
    <w:link w:val="Subtitle"/>
    <w:uiPriority w:val="11"/>
    <w:rsid w:val="006513CD"/>
    <w:rPr>
      <w:rFonts w:ascii="Arial" w:hAnsi="Arial"/>
      <w:kern w:val="20"/>
      <w:sz w:val="20"/>
    </w:rPr>
  </w:style>
  <w:style w:type="character" w:styleId="Strong">
    <w:name w:val="Strong"/>
    <w:basedOn w:val="DefaultParagraphFont"/>
    <w:uiPriority w:val="22"/>
    <w:rsid w:val="006513CD"/>
    <w:rPr>
      <w:b/>
      <w:bCs/>
    </w:rPr>
  </w:style>
  <w:style w:type="character" w:styleId="Emphasis">
    <w:name w:val="Emphasis"/>
    <w:basedOn w:val="DefaultParagraphFont"/>
    <w:uiPriority w:val="20"/>
    <w:rsid w:val="006513CD"/>
    <w:rPr>
      <w:i/>
      <w:iCs/>
    </w:rPr>
  </w:style>
  <w:style w:type="paragraph" w:styleId="NoSpacing">
    <w:name w:val="No Spacing"/>
    <w:link w:val="NoSpacingChar"/>
    <w:uiPriority w:val="1"/>
    <w:rsid w:val="006513C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13C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7"/>
    <w:qFormat/>
    <w:rsid w:val="007A0CD0"/>
    <w:pPr>
      <w:spacing w:before="120" w:after="120"/>
      <w:ind w:left="1134" w:right="567"/>
    </w:pPr>
    <w:rPr>
      <w:iCs/>
      <w:sz w:val="18"/>
    </w:rPr>
  </w:style>
  <w:style w:type="character" w:customStyle="1" w:styleId="QuoteChar">
    <w:name w:val="Quote Char"/>
    <w:basedOn w:val="DefaultParagraphFont"/>
    <w:link w:val="Quote"/>
    <w:uiPriority w:val="7"/>
    <w:rsid w:val="007A0CD0"/>
    <w:rPr>
      <w:rFonts w:ascii="Arial" w:hAnsi="Arial"/>
      <w:iCs/>
      <w:kern w:val="20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rsid w:val="006513CD"/>
    <w:pPr>
      <w:pBdr>
        <w:bottom w:val="single" w:sz="4" w:space="4" w:color="041E41" w:themeColor="accent1"/>
      </w:pBdr>
      <w:spacing w:before="200" w:after="280"/>
      <w:ind w:left="936" w:right="936"/>
    </w:pPr>
    <w:rPr>
      <w:b/>
      <w:bCs/>
      <w:i/>
      <w:iCs/>
      <w:color w:val="041E4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3CD"/>
    <w:rPr>
      <w:rFonts w:ascii="Arial" w:hAnsi="Arial"/>
      <w:b/>
      <w:bCs/>
      <w:i/>
      <w:iCs/>
      <w:color w:val="041E41" w:themeColor="accent1"/>
      <w:kern w:val="20"/>
      <w:sz w:val="20"/>
    </w:rPr>
  </w:style>
  <w:style w:type="character" w:styleId="SubtleEmphasis">
    <w:name w:val="Subtle Emphasis"/>
    <w:basedOn w:val="DefaultParagraphFont"/>
    <w:uiPriority w:val="19"/>
    <w:rsid w:val="006513CD"/>
    <w:rPr>
      <w:i/>
      <w:iCs/>
      <w:color w:val="999999" w:themeColor="text1" w:themeTint="7F"/>
    </w:rPr>
  </w:style>
  <w:style w:type="character" w:styleId="IntenseEmphasis">
    <w:name w:val="Intense Emphasis"/>
    <w:basedOn w:val="DefaultParagraphFont"/>
    <w:uiPriority w:val="21"/>
    <w:rsid w:val="006513CD"/>
    <w:rPr>
      <w:b/>
      <w:bCs/>
      <w:i/>
      <w:iCs/>
      <w:color w:val="041E41" w:themeColor="accent1"/>
    </w:rPr>
  </w:style>
  <w:style w:type="character" w:styleId="SubtleReference">
    <w:name w:val="Subtle Reference"/>
    <w:basedOn w:val="DefaultParagraphFont"/>
    <w:uiPriority w:val="31"/>
    <w:rsid w:val="006513CD"/>
    <w:rPr>
      <w:smallCaps/>
      <w:color w:val="94D600" w:themeColor="accent2"/>
      <w:u w:val="single"/>
    </w:rPr>
  </w:style>
  <w:style w:type="character" w:styleId="IntenseReference">
    <w:name w:val="Intense Reference"/>
    <w:basedOn w:val="DefaultParagraphFont"/>
    <w:uiPriority w:val="32"/>
    <w:rsid w:val="006513CD"/>
    <w:rPr>
      <w:b/>
      <w:bCs/>
      <w:smallCaps/>
      <w:color w:val="94D600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6513CD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513CD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6513CD"/>
  </w:style>
  <w:style w:type="paragraph" w:styleId="Header">
    <w:name w:val="header"/>
    <w:basedOn w:val="Normal"/>
    <w:link w:val="HeaderChar"/>
    <w:uiPriority w:val="99"/>
    <w:unhideWhenUsed/>
    <w:rsid w:val="0065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3CD"/>
    <w:rPr>
      <w:rFonts w:ascii="Arial" w:hAnsi="Arial"/>
      <w:kern w:val="20"/>
      <w:sz w:val="20"/>
    </w:rPr>
  </w:style>
  <w:style w:type="paragraph" w:styleId="Footer">
    <w:name w:val="footer"/>
    <w:basedOn w:val="Normal"/>
    <w:link w:val="FooterChar"/>
    <w:uiPriority w:val="99"/>
    <w:unhideWhenUsed/>
    <w:rsid w:val="0065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3CD"/>
    <w:rPr>
      <w:rFonts w:ascii="Arial" w:hAnsi="Arial"/>
      <w:kern w:val="2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3CD"/>
    <w:rPr>
      <w:rFonts w:ascii="Tahoma" w:hAnsi="Tahoma" w:cs="Tahoma"/>
      <w:kern w:val="20"/>
      <w:sz w:val="16"/>
      <w:szCs w:val="16"/>
    </w:rPr>
  </w:style>
  <w:style w:type="paragraph" w:customStyle="1" w:styleId="Level2C">
    <w:name w:val="Level_2_C"/>
    <w:basedOn w:val="Head2C"/>
    <w:rsid w:val="006513CD"/>
    <w:pPr>
      <w:keepNext w:val="0"/>
      <w:spacing w:before="0" w:after="200"/>
      <w:outlineLvl w:val="9"/>
    </w:pPr>
    <w:rPr>
      <w:b w:val="0"/>
      <w:spacing w:val="0"/>
    </w:rPr>
  </w:style>
  <w:style w:type="paragraph" w:customStyle="1" w:styleId="Head1C">
    <w:name w:val="Head_1_C"/>
    <w:basedOn w:val="Normal"/>
    <w:next w:val="Head2C"/>
    <w:rsid w:val="006513CD"/>
    <w:pPr>
      <w:keepNext/>
      <w:numPr>
        <w:numId w:val="6"/>
      </w:numPr>
      <w:spacing w:before="660" w:after="60"/>
      <w:outlineLvl w:val="0"/>
    </w:pPr>
    <w:rPr>
      <w:rFonts w:ascii="Arial Bold" w:hAnsi="Arial Bold"/>
      <w:b/>
      <w:caps/>
      <w:spacing w:val="20"/>
    </w:rPr>
  </w:style>
  <w:style w:type="paragraph" w:customStyle="1" w:styleId="Head2C">
    <w:name w:val="Head_2_C"/>
    <w:basedOn w:val="Normal"/>
    <w:next w:val="Level3C"/>
    <w:rsid w:val="006513CD"/>
    <w:pPr>
      <w:keepNext/>
      <w:numPr>
        <w:ilvl w:val="1"/>
        <w:numId w:val="6"/>
      </w:numPr>
      <w:spacing w:before="200" w:after="240"/>
      <w:outlineLvl w:val="1"/>
    </w:pPr>
    <w:rPr>
      <w:b/>
      <w:spacing w:val="20"/>
    </w:rPr>
  </w:style>
  <w:style w:type="paragraph" w:customStyle="1" w:styleId="TitleC">
    <w:name w:val="Title_C"/>
    <w:basedOn w:val="Normal"/>
    <w:next w:val="SubtitleC"/>
    <w:rsid w:val="006513CD"/>
    <w:pPr>
      <w:jc w:val="center"/>
    </w:pPr>
    <w:rPr>
      <w:rFonts w:ascii="Arial Bold" w:hAnsi="Arial Bold"/>
      <w:b/>
      <w:caps/>
      <w:spacing w:val="20"/>
      <w:sz w:val="24"/>
    </w:rPr>
  </w:style>
  <w:style w:type="paragraph" w:customStyle="1" w:styleId="SubtitleC">
    <w:name w:val="Subtitle_C"/>
    <w:basedOn w:val="Normal"/>
    <w:next w:val="Head1C"/>
    <w:rsid w:val="006513CD"/>
    <w:pPr>
      <w:jc w:val="center"/>
    </w:pPr>
    <w:rPr>
      <w:i/>
    </w:rPr>
  </w:style>
  <w:style w:type="paragraph" w:customStyle="1" w:styleId="PartiesC">
    <w:name w:val="Parties_C"/>
    <w:basedOn w:val="Normal"/>
    <w:rsid w:val="006513CD"/>
    <w:pPr>
      <w:numPr>
        <w:numId w:val="5"/>
      </w:numPr>
    </w:pPr>
  </w:style>
  <w:style w:type="paragraph" w:customStyle="1" w:styleId="Level3C">
    <w:name w:val="Level_3_C"/>
    <w:basedOn w:val="Normal"/>
    <w:rsid w:val="006513CD"/>
    <w:pPr>
      <w:numPr>
        <w:ilvl w:val="2"/>
        <w:numId w:val="6"/>
      </w:numPr>
    </w:pPr>
  </w:style>
  <w:style w:type="paragraph" w:customStyle="1" w:styleId="Asjaolud">
    <w:name w:val="Asjaolud"/>
    <w:basedOn w:val="Normal"/>
    <w:uiPriority w:val="1"/>
    <w:rsid w:val="006A2A08"/>
    <w:pPr>
      <w:spacing w:before="240" w:after="120"/>
    </w:pPr>
  </w:style>
  <w:style w:type="paragraph" w:customStyle="1" w:styleId="Level4C">
    <w:name w:val="Level_4_C"/>
    <w:basedOn w:val="Normal"/>
    <w:rsid w:val="006513CD"/>
    <w:pPr>
      <w:numPr>
        <w:ilvl w:val="3"/>
        <w:numId w:val="6"/>
      </w:numPr>
      <w:contextualSpacing/>
    </w:pPr>
  </w:style>
  <w:style w:type="character" w:customStyle="1" w:styleId="DefinitionC">
    <w:name w:val="Definition_C"/>
    <w:basedOn w:val="DefaultParagraphFont"/>
    <w:uiPriority w:val="1"/>
    <w:rsid w:val="006513CD"/>
    <w:rPr>
      <w:b/>
    </w:rPr>
  </w:style>
  <w:style w:type="paragraph" w:customStyle="1" w:styleId="BulletC">
    <w:name w:val="Bullet_C"/>
    <w:basedOn w:val="Normal"/>
    <w:link w:val="BulletCChar"/>
    <w:rsid w:val="006513CD"/>
    <w:pPr>
      <w:numPr>
        <w:numId w:val="8"/>
      </w:numPr>
      <w:ind w:left="1135" w:hanging="284"/>
      <w:contextualSpacing/>
    </w:pPr>
  </w:style>
  <w:style w:type="paragraph" w:customStyle="1" w:styleId="Preamble1C">
    <w:name w:val="Preamble_1_C"/>
    <w:basedOn w:val="Normal"/>
    <w:rsid w:val="006513CD"/>
    <w:pPr>
      <w:numPr>
        <w:numId w:val="9"/>
      </w:numPr>
    </w:pPr>
  </w:style>
  <w:style w:type="paragraph" w:customStyle="1" w:styleId="Preamble2C">
    <w:name w:val="Preamble_2_C"/>
    <w:basedOn w:val="Normal"/>
    <w:rsid w:val="006513CD"/>
    <w:pPr>
      <w:numPr>
        <w:ilvl w:val="1"/>
        <w:numId w:val="9"/>
      </w:numPr>
    </w:pPr>
  </w:style>
  <w:style w:type="paragraph" w:customStyle="1" w:styleId="TextNospacingC">
    <w:name w:val="Text_Nospacing_C"/>
    <w:basedOn w:val="Normal"/>
    <w:rsid w:val="006513CD"/>
    <w:pPr>
      <w:spacing w:before="60" w:after="0"/>
    </w:pPr>
  </w:style>
  <w:style w:type="table" w:styleId="TableGrid">
    <w:name w:val="Table Grid"/>
    <w:aliases w:val="C_Table"/>
    <w:basedOn w:val="TableNormal"/>
    <w:uiPriority w:val="59"/>
    <w:rsid w:val="006513CD"/>
    <w:pPr>
      <w:spacing w:before="60" w:after="60"/>
    </w:pPr>
    <w:rPr>
      <w:rFonts w:ascii="Arial" w:hAnsi="Arial"/>
      <w:sz w:val="20"/>
    </w:rPr>
    <w:tblPr>
      <w:tblStyleRowBandSize w:val="1"/>
      <w:tblInd w:w="56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CellMar>
        <w:top w:w="57" w:type="dxa"/>
      </w:tblCellMar>
    </w:tblPr>
    <w:tblStylePr w:type="firstRow">
      <w:pPr>
        <w:wordWrap/>
        <w:spacing w:afterLines="0" w:after="0" w:afterAutospacing="0"/>
        <w:ind w:leftChars="0" w:left="0"/>
        <w:jc w:val="center"/>
      </w:pPr>
      <w:rPr>
        <w:rFonts w:ascii="Arial" w:hAnsi="Arial"/>
        <w:b/>
        <w:sz w:val="20"/>
      </w:rPr>
      <w:tblPr/>
      <w:tcPr>
        <w:shd w:val="clear" w:color="auto" w:fill="041E41" w:themeFill="accent1"/>
        <w:vAlign w:val="bottom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NumberedC">
    <w:name w:val="Numbered_C"/>
    <w:basedOn w:val="BulletC"/>
    <w:link w:val="NumberedCChar"/>
    <w:rsid w:val="007F0FAB"/>
    <w:pPr>
      <w:numPr>
        <w:ilvl w:val="3"/>
        <w:numId w:val="16"/>
      </w:numPr>
      <w:spacing w:after="0"/>
    </w:pPr>
  </w:style>
  <w:style w:type="paragraph" w:customStyle="1" w:styleId="SchedTitleC">
    <w:name w:val="Sched_Title_C"/>
    <w:basedOn w:val="TitleC"/>
    <w:next w:val="SchedSubtitleC"/>
    <w:rsid w:val="006513CD"/>
    <w:pPr>
      <w:pageBreakBefore/>
      <w:numPr>
        <w:ilvl w:val="4"/>
        <w:numId w:val="6"/>
      </w:numPr>
      <w:outlineLvl w:val="0"/>
    </w:pPr>
  </w:style>
  <w:style w:type="paragraph" w:customStyle="1" w:styleId="SchedSubtitleC">
    <w:name w:val="Sched_Subtitle_C"/>
    <w:basedOn w:val="SubtitleC"/>
    <w:next w:val="SchedHead1C"/>
    <w:rsid w:val="006513CD"/>
  </w:style>
  <w:style w:type="paragraph" w:customStyle="1" w:styleId="SchedHead1C">
    <w:name w:val="Sched_Head_1_C"/>
    <w:basedOn w:val="Normal"/>
    <w:next w:val="SchedHead2C"/>
    <w:rsid w:val="006513CD"/>
    <w:pPr>
      <w:keepNext/>
      <w:numPr>
        <w:ilvl w:val="5"/>
        <w:numId w:val="6"/>
      </w:numPr>
      <w:outlineLvl w:val="1"/>
    </w:pPr>
    <w:rPr>
      <w:rFonts w:ascii="Arial Bold" w:hAnsi="Arial Bold"/>
      <w:b/>
      <w:caps/>
    </w:rPr>
  </w:style>
  <w:style w:type="paragraph" w:customStyle="1" w:styleId="SchedHead2C">
    <w:name w:val="Sched_Head_2_C"/>
    <w:basedOn w:val="Normal"/>
    <w:rsid w:val="006513CD"/>
    <w:pPr>
      <w:numPr>
        <w:ilvl w:val="6"/>
        <w:numId w:val="6"/>
      </w:numPr>
    </w:pPr>
  </w:style>
  <w:style w:type="paragraph" w:customStyle="1" w:styleId="SchedLevel3C">
    <w:name w:val="Sched_Level_3_C"/>
    <w:basedOn w:val="Normal"/>
    <w:rsid w:val="006513CD"/>
    <w:pPr>
      <w:numPr>
        <w:ilvl w:val="7"/>
        <w:numId w:val="6"/>
      </w:numPr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9C438F"/>
    <w:pPr>
      <w:suppressLineNumbers/>
      <w:suppressAutoHyphens/>
      <w:spacing w:after="0" w:line="240" w:lineRule="auto"/>
      <w:textboxTightWrap w:val="allLines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C438F"/>
    <w:rPr>
      <w:rFonts w:ascii="Arial" w:hAnsi="Arial"/>
      <w:kern w:val="20"/>
      <w:sz w:val="16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513CD"/>
    <w:rPr>
      <w:vertAlign w:val="superscript"/>
    </w:rPr>
  </w:style>
  <w:style w:type="paragraph" w:customStyle="1" w:styleId="SignaturesC">
    <w:name w:val="Signatures_C"/>
    <w:basedOn w:val="Normal"/>
    <w:rsid w:val="006513CD"/>
    <w:pPr>
      <w:contextualSpacing/>
    </w:pPr>
  </w:style>
  <w:style w:type="paragraph" w:customStyle="1" w:styleId="NudedTaotlused">
    <w:name w:val="Nõuded/Taotlused"/>
    <w:basedOn w:val="TextNospacingC"/>
    <w:next w:val="Heading5"/>
    <w:qFormat/>
    <w:rsid w:val="007A0CD0"/>
    <w:pPr>
      <w:spacing w:before="120" w:line="240" w:lineRule="auto"/>
    </w:pPr>
    <w:rPr>
      <w:b/>
    </w:rPr>
  </w:style>
  <w:style w:type="character" w:customStyle="1" w:styleId="QuoteC">
    <w:name w:val="Quote_C"/>
    <w:basedOn w:val="DefaultParagraphFont"/>
    <w:uiPriority w:val="1"/>
    <w:rsid w:val="00056E93"/>
    <w:rPr>
      <w:i/>
      <w:sz w:val="18"/>
      <w:szCs w:val="18"/>
      <w:lang w:val="la-Latn"/>
    </w:rPr>
  </w:style>
  <w:style w:type="paragraph" w:styleId="TOC1">
    <w:name w:val="toc 1"/>
    <w:basedOn w:val="Normal"/>
    <w:next w:val="Normal"/>
    <w:autoRedefine/>
    <w:uiPriority w:val="39"/>
    <w:unhideWhenUsed/>
    <w:rsid w:val="006513CD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513CD"/>
    <w:pPr>
      <w:spacing w:after="100"/>
      <w:ind w:left="200"/>
    </w:pPr>
  </w:style>
  <w:style w:type="character" w:styleId="Hyperlink">
    <w:name w:val="Hyperlink"/>
    <w:basedOn w:val="DefaultParagraphFont"/>
    <w:uiPriority w:val="99"/>
    <w:unhideWhenUsed/>
    <w:rsid w:val="006513CD"/>
    <w:rPr>
      <w:color w:val="33333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4A5"/>
    <w:rPr>
      <w:color w:val="808080"/>
      <w:shd w:val="clear" w:color="auto" w:fill="E6E6E6"/>
    </w:rPr>
  </w:style>
  <w:style w:type="numbering" w:customStyle="1" w:styleId="Style1">
    <w:name w:val="Style1"/>
    <w:uiPriority w:val="99"/>
    <w:rsid w:val="00331BC0"/>
    <w:pPr>
      <w:numPr>
        <w:numId w:val="24"/>
      </w:numPr>
    </w:pPr>
  </w:style>
  <w:style w:type="numbering" w:customStyle="1" w:styleId="Style2">
    <w:name w:val="Style2"/>
    <w:uiPriority w:val="99"/>
    <w:rsid w:val="00621A57"/>
    <w:pPr>
      <w:numPr>
        <w:numId w:val="27"/>
      </w:numPr>
    </w:pPr>
  </w:style>
  <w:style w:type="table" w:styleId="TableGridLight">
    <w:name w:val="Grid Table Light"/>
    <w:basedOn w:val="TableNormal"/>
    <w:uiPriority w:val="40"/>
    <w:rsid w:val="009C43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Calendar1">
    <w:name w:val="Calendar 1"/>
    <w:basedOn w:val="TableNormal"/>
    <w:uiPriority w:val="99"/>
    <w:qFormat/>
    <w:rsid w:val="00777601"/>
    <w:pPr>
      <w:spacing w:after="0" w:line="240" w:lineRule="auto"/>
    </w:pPr>
    <w:rPr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333333" w:themeColor="text1"/>
          <w:left w:val="nil"/>
          <w:bottom w:val="single" w:sz="24" w:space="0" w:color="333333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Lisad">
    <w:name w:val="Lisad"/>
    <w:basedOn w:val="NumberedC"/>
    <w:link w:val="LisadChar"/>
    <w:uiPriority w:val="8"/>
    <w:qFormat/>
    <w:rsid w:val="000F2724"/>
    <w:pPr>
      <w:numPr>
        <w:ilvl w:val="0"/>
        <w:numId w:val="43"/>
      </w:numPr>
      <w:ind w:left="927"/>
    </w:pPr>
  </w:style>
  <w:style w:type="character" w:customStyle="1" w:styleId="BulletCChar">
    <w:name w:val="Bullet_C Char"/>
    <w:basedOn w:val="DefaultParagraphFont"/>
    <w:link w:val="BulletC"/>
    <w:rsid w:val="007B36B1"/>
    <w:rPr>
      <w:rFonts w:ascii="Arial" w:hAnsi="Arial"/>
      <w:kern w:val="20"/>
      <w:sz w:val="20"/>
    </w:rPr>
  </w:style>
  <w:style w:type="character" w:customStyle="1" w:styleId="NumberedCChar">
    <w:name w:val="Numbered_C Char"/>
    <w:basedOn w:val="BulletCChar"/>
    <w:link w:val="NumberedC"/>
    <w:rsid w:val="007B36B1"/>
    <w:rPr>
      <w:rFonts w:ascii="Arial" w:hAnsi="Arial"/>
      <w:kern w:val="20"/>
      <w:sz w:val="20"/>
    </w:rPr>
  </w:style>
  <w:style w:type="character" w:customStyle="1" w:styleId="LisadChar">
    <w:name w:val="Lisad Char"/>
    <w:basedOn w:val="NumberedCChar"/>
    <w:link w:val="Lisad"/>
    <w:uiPriority w:val="8"/>
    <w:rsid w:val="000F2724"/>
    <w:rPr>
      <w:rFonts w:ascii="Arial" w:hAnsi="Arial"/>
      <w:kern w:val="20"/>
      <w:sz w:val="20"/>
    </w:rPr>
  </w:style>
  <w:style w:type="paragraph" w:customStyle="1" w:styleId="TGSSisutekst">
    <w:name w:val="TGS Sisutekst"/>
    <w:link w:val="TGSSisutekstMrk"/>
    <w:rsid w:val="007E101B"/>
    <w:pPr>
      <w:widowControl w:val="0"/>
      <w:spacing w:after="120"/>
    </w:pPr>
    <w:rPr>
      <w:rFonts w:ascii="Arial" w:eastAsiaTheme="minorHAnsi" w:hAnsi="Arial"/>
      <w:sz w:val="20"/>
    </w:rPr>
  </w:style>
  <w:style w:type="character" w:customStyle="1" w:styleId="TGSSisutekstMrk">
    <w:name w:val="TGS Sisutekst Märk"/>
    <w:basedOn w:val="DefaultParagraphFont"/>
    <w:link w:val="TGSSisutekst"/>
    <w:rsid w:val="007E101B"/>
    <w:rPr>
      <w:rFonts w:ascii="Arial" w:eastAsiaTheme="minorHAnsi" w:hAnsi="Arial"/>
      <w:sz w:val="20"/>
    </w:rPr>
  </w:style>
  <w:style w:type="paragraph" w:customStyle="1" w:styleId="TGSPunktidnummerdatud">
    <w:name w:val="TGS Punktid nummerdatud"/>
    <w:basedOn w:val="Normal"/>
    <w:link w:val="TGSPunktidnummerdatudMrk"/>
    <w:rsid w:val="00E602D9"/>
    <w:pPr>
      <w:widowControl w:val="0"/>
      <w:numPr>
        <w:ilvl w:val="1"/>
        <w:numId w:val="44"/>
      </w:numPr>
      <w:pBdr>
        <w:top w:val="nil"/>
        <w:left w:val="nil"/>
        <w:bottom w:val="nil"/>
        <w:right w:val="nil"/>
        <w:between w:val="nil"/>
        <w:bar w:val="nil"/>
      </w:pBdr>
      <w:spacing w:after="120" w:line="23" w:lineRule="atLeast"/>
      <w:ind w:left="397" w:hanging="397"/>
    </w:pPr>
    <w:rPr>
      <w:rFonts w:eastAsia="Arial Unicode MS" w:cs="Arial"/>
      <w:color w:val="000000"/>
      <w:kern w:val="0"/>
      <w:szCs w:val="20"/>
      <w:bdr w:val="nil"/>
      <w:lang w:eastAsia="et-EE"/>
    </w:rPr>
  </w:style>
  <w:style w:type="character" w:customStyle="1" w:styleId="TGSPunktidnummerdatudMrk">
    <w:name w:val="TGS Punktid nummerdatud Märk"/>
    <w:basedOn w:val="DefaultParagraphFont"/>
    <w:link w:val="TGSPunktidnummerdatud"/>
    <w:rsid w:val="00E602D9"/>
    <w:rPr>
      <w:rFonts w:ascii="Arial" w:eastAsia="Arial Unicode MS" w:hAnsi="Arial" w:cs="Arial"/>
      <w:color w:val="000000"/>
      <w:sz w:val="20"/>
      <w:szCs w:val="20"/>
      <w:bdr w:val="nil"/>
      <w:lang w:eastAsia="et-E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A4C43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A4C43"/>
    <w:rPr>
      <w:rFonts w:ascii="Arial" w:hAnsi="Arial"/>
      <w:kern w:val="20"/>
      <w:sz w:val="20"/>
      <w:szCs w:val="20"/>
    </w:rPr>
  </w:style>
  <w:style w:type="character" w:styleId="EndnoteReference">
    <w:name w:val="endnote reference"/>
    <w:basedOn w:val="DefaultParagraphFont"/>
    <w:uiPriority w:val="99"/>
    <w:unhideWhenUsed/>
    <w:rsid w:val="00CA4C43"/>
    <w:rPr>
      <w:vertAlign w:val="baseline"/>
    </w:rPr>
  </w:style>
  <w:style w:type="character" w:styleId="FollowedHyperlink">
    <w:name w:val="FollowedHyperlink"/>
    <w:basedOn w:val="DefaultParagraphFont"/>
    <w:uiPriority w:val="99"/>
    <w:semiHidden/>
    <w:unhideWhenUsed/>
    <w:rsid w:val="00D71F8F"/>
    <w:rPr>
      <w:color w:val="333333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DF645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1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netlus@tegos.lega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UGI&#220;KSUS\HELI\Menetluskulude%20nimekirjad\PIIBER%20PROJEKT\304177%2006.04.26\Menetluskulude%20nimekiri.VAKO%20(TEMPLAT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049335F96E24FCA84025A29A6F25E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CBA5C-77A4-4D0F-9157-D1693880A0F7}"/>
      </w:docPartPr>
      <w:docPartBody>
        <w:p w:rsidR="004B33C8" w:rsidRDefault="004B33C8">
          <w:pPr>
            <w:pStyle w:val="7049335F96E24FCA84025A29A6F25EA6"/>
          </w:pPr>
          <w:r w:rsidRPr="003B35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AFAF86D0FD3D4BB7B375B621F5C03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033FE-3DCC-481E-BBD2-909A07D27CF6}"/>
      </w:docPartPr>
      <w:docPartBody>
        <w:p w:rsidR="004B33C8" w:rsidRDefault="004B33C8">
          <w:pPr>
            <w:pStyle w:val="AFAF86D0FD3D4BB7B375B621F5C036FD"/>
          </w:pPr>
          <w:r w:rsidRPr="00376026">
            <w:rPr>
              <w:rStyle w:val="PlaceholderText"/>
              <w:b/>
            </w:rPr>
            <w:t>[Meie kliendi ärinimi]</w:t>
          </w:r>
        </w:p>
      </w:docPartBody>
    </w:docPart>
    <w:docPart>
      <w:docPartPr>
        <w:name w:val="9DB3A8FE9BC64E29ACB05DB929564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5BE3B-AC7F-4D3F-8CB6-69A51F700DB8}"/>
      </w:docPartPr>
      <w:docPartBody>
        <w:p w:rsidR="004B33C8" w:rsidRDefault="004B33C8">
          <w:pPr>
            <w:pStyle w:val="9DB3A8FE9BC64E29ACB05DB929564A37"/>
          </w:pPr>
          <w:r w:rsidRPr="00557452">
            <w:rPr>
              <w:rStyle w:val="PlaceholderText"/>
              <w:bCs/>
              <w:highlight w:val="lightGray"/>
            </w:rPr>
            <w:t>[Meie kliendi registrikood]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8"/>
    <w:rsid w:val="001162D5"/>
    <w:rsid w:val="002639BF"/>
    <w:rsid w:val="00440B41"/>
    <w:rsid w:val="004B33C8"/>
    <w:rsid w:val="005D4BA8"/>
    <w:rsid w:val="005E1E7D"/>
    <w:rsid w:val="0071404E"/>
    <w:rsid w:val="007F2239"/>
    <w:rsid w:val="00821D56"/>
    <w:rsid w:val="00942783"/>
    <w:rsid w:val="00A420E1"/>
    <w:rsid w:val="00A8160D"/>
    <w:rsid w:val="00BE2F7B"/>
    <w:rsid w:val="00FF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F2239"/>
    <w:rPr>
      <w:color w:val="666666"/>
    </w:rPr>
  </w:style>
  <w:style w:type="paragraph" w:customStyle="1" w:styleId="7049335F96E24FCA84025A29A6F25EA6">
    <w:name w:val="7049335F96E24FCA84025A29A6F25EA6"/>
  </w:style>
  <w:style w:type="paragraph" w:customStyle="1" w:styleId="AFAF86D0FD3D4BB7B375B621F5C036FD">
    <w:name w:val="AFAF86D0FD3D4BB7B375B621F5C036FD"/>
  </w:style>
  <w:style w:type="paragraph" w:customStyle="1" w:styleId="9DB3A8FE9BC64E29ACB05DB929564A37">
    <w:name w:val="9DB3A8FE9BC64E29ACB05DB929564A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llex">
      <a:dk1>
        <a:srgbClr val="333333"/>
      </a:dk1>
      <a:lt1>
        <a:sysClr val="window" lastClr="FFFFFF"/>
      </a:lt1>
      <a:dk2>
        <a:srgbClr val="041E41"/>
      </a:dk2>
      <a:lt2>
        <a:srgbClr val="999999"/>
      </a:lt2>
      <a:accent1>
        <a:srgbClr val="041E41"/>
      </a:accent1>
      <a:accent2>
        <a:srgbClr val="94D600"/>
      </a:accent2>
      <a:accent3>
        <a:srgbClr val="ABD261"/>
      </a:accent3>
      <a:accent4>
        <a:srgbClr val="C9E19B"/>
      </a:accent4>
      <a:accent5>
        <a:srgbClr val="CACBD5"/>
      </a:accent5>
      <a:accent6>
        <a:srgbClr val="676E87"/>
      </a:accent6>
      <a:hlink>
        <a:srgbClr val="333333"/>
      </a:hlink>
      <a:folHlink>
        <a:srgbClr val="3333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FE99E-F568-48C1-AB81-C4929BAD0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Menetluskulude nimekiri.VAKO (TEMPLATE)</Template>
  <TotalTime>1</TotalTime>
  <Pages>1</Pages>
  <Words>191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Kersti Jaanson</dc:creator>
  <cp:lastModifiedBy>Kersti Jaanson</cp:lastModifiedBy>
  <cp:revision>2</cp:revision>
  <dcterms:created xsi:type="dcterms:W3CDTF">2026-04-14T07:54:00Z</dcterms:created>
  <dcterms:modified xsi:type="dcterms:W3CDTF">2026-04-14T07:54:00Z</dcterms:modified>
</cp:coreProperties>
</file>